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DB3" w:rsidRDefault="00BC2070" w:rsidP="003867EB">
      <w:pPr>
        <w:spacing w:after="0" w:line="240" w:lineRule="auto"/>
        <w:rPr>
          <w:sz w:val="24"/>
          <w:szCs w:val="24"/>
          <w:lang w:val="en-CA"/>
        </w:rPr>
        <w:sectPr w:rsidR="00015DB3" w:rsidSect="003867EB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1996440</wp:posOffset>
                </wp:positionH>
                <wp:positionV relativeFrom="paragraph">
                  <wp:posOffset>-241935</wp:posOffset>
                </wp:positionV>
                <wp:extent cx="2743200" cy="467995"/>
                <wp:effectExtent l="5715" t="5715" r="3810" b="2540"/>
                <wp:wrapNone/>
                <wp:docPr id="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4679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3375" w:rsidRPr="003867EB" w:rsidRDefault="002A3375" w:rsidP="003867E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Trigonometry Word Problems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7.2pt;margin-top:-19.05pt;width:3in;height:36.8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" stroked="f">
                <v:fill opacity="0"/>
                <v:textbox style="mso-fit-shape-to-text:t">
                  <w:txbxContent>
                    <w:p w:rsidR="002A3375" w:rsidRPr="003867EB" w:rsidRDefault="002A3375" w:rsidP="003867E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Trigonometry Word Problems</w:t>
                      </w:r>
                    </w:p>
                  </w:txbxContent>
                </v:textbox>
              </v:shape>
            </w:pict>
          </mc:Fallback>
        </mc:AlternateContent>
      </w:r>
    </w:p>
    <w:p w:rsidR="00B92F51" w:rsidRDefault="00B92F51" w:rsidP="003867EB">
      <w:pPr>
        <w:spacing w:after="0" w:line="240" w:lineRule="auto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lastRenderedPageBreak/>
        <w:t xml:space="preserve">**Recognise what type of question you have.  Is it a right triangle? If so use SOH CAH TOA.  </w:t>
      </w:r>
    </w:p>
    <w:p w:rsidR="004C4126" w:rsidRDefault="004C4126" w:rsidP="003867EB">
      <w:pPr>
        <w:spacing w:after="0" w:line="240" w:lineRule="auto"/>
        <w:rPr>
          <w:sz w:val="24"/>
          <w:szCs w:val="24"/>
          <w:lang w:val="en-CA"/>
        </w:rPr>
      </w:pPr>
    </w:p>
    <w:p w:rsidR="004C4126" w:rsidRDefault="004C4126" w:rsidP="003867EB">
      <w:pPr>
        <w:spacing w:after="0" w:line="240" w:lineRule="auto"/>
        <w:rPr>
          <w:sz w:val="24"/>
          <w:szCs w:val="24"/>
          <w:lang w:val="en-CA"/>
        </w:rPr>
      </w:pPr>
    </w:p>
    <w:p w:rsidR="00015DB3" w:rsidRDefault="00015DB3" w:rsidP="00983A88">
      <w:pPr>
        <w:spacing w:after="0" w:line="240" w:lineRule="auto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 xml:space="preserve">1. A fir tree is located on </w:t>
      </w:r>
      <w:smartTag w:uri="urn:schemas-microsoft-com:office:smarttags" w:element="place">
        <w:r>
          <w:rPr>
            <w:sz w:val="24"/>
            <w:szCs w:val="24"/>
            <w:lang w:val="en-CA"/>
          </w:rPr>
          <w:t>Vancouver Island</w:t>
        </w:r>
      </w:smartTag>
      <w:r>
        <w:rPr>
          <w:sz w:val="24"/>
          <w:szCs w:val="24"/>
          <w:lang w:val="en-CA"/>
        </w:rPr>
        <w:t xml:space="preserve">. The </w:t>
      </w:r>
      <w:r w:rsidRPr="002F2B56">
        <w:rPr>
          <w:b/>
          <w:i/>
          <w:sz w:val="24"/>
          <w:szCs w:val="24"/>
          <w:lang w:val="en-CA"/>
        </w:rPr>
        <w:t>angle of elevation</w:t>
      </w:r>
      <w:r>
        <w:rPr>
          <w:sz w:val="24"/>
          <w:szCs w:val="24"/>
          <w:lang w:val="en-CA"/>
        </w:rPr>
        <w:t xml:space="preserve"> measured by an observer who is </w:t>
      </w:r>
      <w:r w:rsidRPr="002F2B56">
        <w:rPr>
          <w:b/>
          <w:i/>
          <w:sz w:val="24"/>
          <w:szCs w:val="24"/>
          <w:lang w:val="en-CA"/>
        </w:rPr>
        <w:t>85m from the base of the tree</w:t>
      </w:r>
      <w:r>
        <w:rPr>
          <w:sz w:val="24"/>
          <w:szCs w:val="24"/>
          <w:lang w:val="en-CA"/>
        </w:rPr>
        <w:t xml:space="preserve"> is 52°. How tall is the tree to the nearest meter?</w:t>
      </w:r>
      <w:r w:rsidR="00B92F51">
        <w:rPr>
          <w:sz w:val="24"/>
          <w:szCs w:val="24"/>
          <w:lang w:val="en-CA"/>
        </w:rPr>
        <w:t xml:space="preserve">  </w:t>
      </w:r>
    </w:p>
    <w:p w:rsidR="00015DB3" w:rsidRDefault="00015DB3" w:rsidP="003867EB">
      <w:pPr>
        <w:spacing w:after="0" w:line="240" w:lineRule="auto"/>
        <w:rPr>
          <w:sz w:val="24"/>
          <w:szCs w:val="24"/>
          <w:lang w:val="en-CA"/>
        </w:rPr>
      </w:pPr>
    </w:p>
    <w:p w:rsidR="00015DB3" w:rsidRDefault="00BC2070" w:rsidP="003867EB">
      <w:pPr>
        <w:spacing w:after="0" w:line="240" w:lineRule="auto"/>
        <w:rPr>
          <w:sz w:val="24"/>
          <w:szCs w:val="24"/>
          <w:lang w:val="en-CA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100965</wp:posOffset>
                </wp:positionV>
                <wp:extent cx="1590675" cy="1158875"/>
                <wp:effectExtent l="9525" t="13335" r="9525" b="8890"/>
                <wp:wrapNone/>
                <wp:docPr id="46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90675" cy="1158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CB0A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4" o:spid="_x0000_s1026" type="#_x0000_t32" style="position:absolute;margin-left:9.75pt;margin-top:7.95pt;width:125.25pt;height:91.2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">
                <v:stroke dashstyle="dash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100965</wp:posOffset>
                </wp:positionV>
                <wp:extent cx="276225" cy="977900"/>
                <wp:effectExtent l="19050" t="41910" r="19050" b="8890"/>
                <wp:wrapNone/>
                <wp:docPr id="45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9779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E6B935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32" o:spid="_x0000_s1026" type="#_x0000_t5" style="position:absolute;margin-left:126pt;margin-top:7.95pt;width:21.75pt;height:7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"/>
            </w:pict>
          </mc:Fallback>
        </mc:AlternateContent>
      </w:r>
    </w:p>
    <w:p w:rsidR="00015DB3" w:rsidRDefault="00015DB3" w:rsidP="003867EB">
      <w:pPr>
        <w:spacing w:after="0" w:line="240" w:lineRule="auto"/>
        <w:rPr>
          <w:sz w:val="24"/>
          <w:szCs w:val="24"/>
          <w:lang w:val="en-CA"/>
        </w:rPr>
      </w:pPr>
    </w:p>
    <w:p w:rsidR="00015DB3" w:rsidRDefault="00015DB3" w:rsidP="003867EB">
      <w:pPr>
        <w:spacing w:after="0" w:line="240" w:lineRule="auto"/>
        <w:rPr>
          <w:sz w:val="24"/>
          <w:szCs w:val="24"/>
          <w:lang w:val="en-CA"/>
        </w:rPr>
      </w:pPr>
    </w:p>
    <w:p w:rsidR="00015DB3" w:rsidRDefault="00015DB3" w:rsidP="003867EB">
      <w:pPr>
        <w:spacing w:after="0" w:line="240" w:lineRule="auto"/>
        <w:rPr>
          <w:sz w:val="24"/>
          <w:szCs w:val="24"/>
          <w:lang w:val="en-CA"/>
        </w:rPr>
      </w:pPr>
    </w:p>
    <w:p w:rsidR="00015DB3" w:rsidRDefault="00015DB3" w:rsidP="003867EB">
      <w:pPr>
        <w:spacing w:after="0" w:line="240" w:lineRule="auto"/>
        <w:rPr>
          <w:sz w:val="24"/>
          <w:szCs w:val="24"/>
          <w:lang w:val="en-CA"/>
        </w:rPr>
      </w:pPr>
    </w:p>
    <w:p w:rsidR="00015DB3" w:rsidRDefault="00BC2070" w:rsidP="003867EB">
      <w:pPr>
        <w:spacing w:after="0" w:line="240" w:lineRule="auto"/>
        <w:rPr>
          <w:sz w:val="24"/>
          <w:szCs w:val="24"/>
          <w:lang w:val="en-CA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100965</wp:posOffset>
                </wp:positionV>
                <wp:extent cx="457200" cy="314325"/>
                <wp:effectExtent l="0" t="635" r="0" b="0"/>
                <wp:wrapNone/>
                <wp:docPr id="44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3375" w:rsidRDefault="002A3375" w:rsidP="00EF486E">
                            <w:r>
                              <w:t>52</w:t>
                            </w:r>
                            <w:r>
                              <w:rPr>
                                <w:sz w:val="24"/>
                                <w:szCs w:val="24"/>
                                <w:lang w:val="en-CA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27" type="#_x0000_t202" style="position:absolute;margin-left:22.5pt;margin-top:7.95pt;width:36pt;height:24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" filled="f" stroked="f">
                <v:textbox>
                  <w:txbxContent>
                    <w:p w:rsidR="002A3375" w:rsidRDefault="002A3375" w:rsidP="00EF486E">
                      <w:r>
                        <w:t>52</w:t>
                      </w:r>
                      <w:r>
                        <w:rPr>
                          <w:sz w:val="24"/>
                          <w:szCs w:val="24"/>
                          <w:lang w:val="en-CA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1695450</wp:posOffset>
                </wp:positionH>
                <wp:positionV relativeFrom="paragraph">
                  <wp:posOffset>148590</wp:posOffset>
                </wp:positionV>
                <wp:extent cx="90805" cy="180975"/>
                <wp:effectExtent l="9525" t="10160" r="13970" b="8890"/>
                <wp:wrapNone/>
                <wp:docPr id="4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EB4121" id="Rectangle 33" o:spid="_x0000_s1026" style="position:absolute;margin-left:133.5pt;margin-top:11.7pt;width:7.1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"/>
            </w:pict>
          </mc:Fallback>
        </mc:AlternateContent>
      </w:r>
    </w:p>
    <w:p w:rsidR="00015DB3" w:rsidRDefault="00BC2070" w:rsidP="003867EB">
      <w:pPr>
        <w:spacing w:after="0" w:line="240" w:lineRule="auto"/>
        <w:rPr>
          <w:sz w:val="24"/>
          <w:szCs w:val="24"/>
          <w:lang w:val="en-CA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143510</wp:posOffset>
                </wp:positionV>
                <wp:extent cx="1590675" cy="0"/>
                <wp:effectExtent l="9525" t="10160" r="9525" b="8890"/>
                <wp:wrapNone/>
                <wp:docPr id="42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90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F9FDE" id="AutoShape 35" o:spid="_x0000_s1026" type="#_x0000_t32" style="position:absolute;margin-left:9.75pt;margin-top:11.3pt;width:125.25pt;height:0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">
                <v:stroke dashstyle="dash"/>
              </v:shape>
            </w:pict>
          </mc:Fallback>
        </mc:AlternateContent>
      </w:r>
    </w:p>
    <w:p w:rsidR="00015DB3" w:rsidRDefault="00BC2070" w:rsidP="003867EB">
      <w:pPr>
        <w:spacing w:after="0" w:line="240" w:lineRule="auto"/>
        <w:rPr>
          <w:sz w:val="24"/>
          <w:szCs w:val="24"/>
          <w:lang w:val="en-CA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733425</wp:posOffset>
                </wp:positionH>
                <wp:positionV relativeFrom="paragraph">
                  <wp:posOffset>100330</wp:posOffset>
                </wp:positionV>
                <wp:extent cx="457200" cy="228600"/>
                <wp:effectExtent l="0" t="635" r="0" b="0"/>
                <wp:wrapNone/>
                <wp:docPr id="4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3375" w:rsidRDefault="002A3375" w:rsidP="00EF486E">
                            <w:r>
                              <w:t>85m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28" type="#_x0000_t202" style="position:absolute;margin-left:57.75pt;margin-top:7.9pt;width:36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" filled="f" stroked="f">
                <v:textbox>
                  <w:txbxContent>
                    <w:p w:rsidR="002A3375" w:rsidRDefault="002A3375" w:rsidP="00EF486E">
                      <w:r>
                        <w:t>85m</w:t>
                      </w:r>
                    </w:p>
                  </w:txbxContent>
                </v:textbox>
              </v:shape>
            </w:pict>
          </mc:Fallback>
        </mc:AlternateContent>
      </w:r>
    </w:p>
    <w:p w:rsidR="00015DB3" w:rsidRDefault="00015DB3" w:rsidP="003867EB">
      <w:pPr>
        <w:spacing w:after="0" w:line="240" w:lineRule="auto"/>
        <w:rPr>
          <w:sz w:val="24"/>
          <w:szCs w:val="24"/>
          <w:lang w:val="en-CA"/>
        </w:rPr>
      </w:pPr>
    </w:p>
    <w:p w:rsidR="00015DB3" w:rsidRDefault="00015DB3" w:rsidP="003867EB">
      <w:pPr>
        <w:spacing w:after="0" w:line="240" w:lineRule="auto"/>
        <w:rPr>
          <w:sz w:val="24"/>
          <w:szCs w:val="24"/>
          <w:lang w:val="en-CA"/>
        </w:rPr>
      </w:pPr>
    </w:p>
    <w:p w:rsidR="00015DB3" w:rsidRDefault="00015DB3" w:rsidP="003867EB">
      <w:pPr>
        <w:spacing w:after="0" w:line="240" w:lineRule="auto"/>
        <w:rPr>
          <w:sz w:val="24"/>
          <w:szCs w:val="24"/>
          <w:lang w:val="en-CA"/>
        </w:rPr>
      </w:pPr>
    </w:p>
    <w:p w:rsidR="00015DB3" w:rsidRDefault="00015DB3" w:rsidP="003867EB">
      <w:pPr>
        <w:spacing w:after="0" w:line="240" w:lineRule="auto"/>
        <w:rPr>
          <w:sz w:val="24"/>
          <w:szCs w:val="24"/>
          <w:lang w:val="en-CA"/>
        </w:rPr>
      </w:pPr>
    </w:p>
    <w:p w:rsidR="00015DB3" w:rsidRDefault="00015DB3" w:rsidP="003867EB">
      <w:pPr>
        <w:spacing w:after="0" w:line="240" w:lineRule="auto"/>
        <w:rPr>
          <w:sz w:val="24"/>
          <w:szCs w:val="24"/>
          <w:lang w:val="en-CA"/>
        </w:rPr>
      </w:pPr>
    </w:p>
    <w:p w:rsidR="00015DB3" w:rsidRDefault="00015DB3" w:rsidP="003867EB">
      <w:pPr>
        <w:spacing w:after="0" w:line="240" w:lineRule="auto"/>
        <w:rPr>
          <w:sz w:val="24"/>
          <w:szCs w:val="24"/>
          <w:lang w:val="en-CA"/>
        </w:rPr>
      </w:pPr>
    </w:p>
    <w:p w:rsidR="00015DB3" w:rsidRDefault="00015DB3" w:rsidP="003867EB">
      <w:pPr>
        <w:spacing w:after="0" w:line="240" w:lineRule="auto"/>
        <w:rPr>
          <w:sz w:val="24"/>
          <w:szCs w:val="24"/>
          <w:lang w:val="en-CA"/>
        </w:rPr>
      </w:pPr>
    </w:p>
    <w:p w:rsidR="00015DB3" w:rsidRDefault="00015DB3" w:rsidP="008F7173">
      <w:pPr>
        <w:spacing w:after="0" w:line="240" w:lineRule="auto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3.  Sue and Joe are 45m from each other.</w:t>
      </w:r>
    </w:p>
    <w:p w:rsidR="00015DB3" w:rsidRDefault="00015DB3" w:rsidP="003867EB">
      <w:pPr>
        <w:spacing w:after="0" w:line="240" w:lineRule="auto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 xml:space="preserve">Sue sees a distant tower at </w:t>
      </w:r>
      <w:proofErr w:type="spellStart"/>
      <w:r>
        <w:rPr>
          <w:sz w:val="24"/>
          <w:szCs w:val="24"/>
          <w:lang w:val="en-CA"/>
        </w:rPr>
        <w:t>and</w:t>
      </w:r>
      <w:proofErr w:type="spellEnd"/>
      <w:r>
        <w:rPr>
          <w:sz w:val="24"/>
          <w:szCs w:val="24"/>
          <w:lang w:val="en-CA"/>
        </w:rPr>
        <w:t xml:space="preserve"> angle of 33° from Joe.  Joe sees the same tower at 65° from Sue.  How far is the tower from </w:t>
      </w:r>
      <w:r w:rsidR="00F52456">
        <w:rPr>
          <w:sz w:val="24"/>
          <w:szCs w:val="24"/>
          <w:lang w:val="en-CA"/>
        </w:rPr>
        <w:t>J</w:t>
      </w:r>
      <w:r>
        <w:rPr>
          <w:sz w:val="24"/>
          <w:szCs w:val="24"/>
          <w:lang w:val="en-CA"/>
        </w:rPr>
        <w:t>oe?  How far is it from the baseline?</w:t>
      </w:r>
    </w:p>
    <w:p w:rsidR="00015DB3" w:rsidRDefault="00015DB3" w:rsidP="003867EB">
      <w:pPr>
        <w:spacing w:after="0" w:line="240" w:lineRule="auto"/>
        <w:rPr>
          <w:sz w:val="24"/>
          <w:szCs w:val="24"/>
          <w:lang w:val="en-CA"/>
        </w:rPr>
      </w:pPr>
    </w:p>
    <w:p w:rsidR="00015DB3" w:rsidRDefault="00B92F51" w:rsidP="003867EB">
      <w:pPr>
        <w:spacing w:after="0" w:line="240" w:lineRule="auto"/>
        <w:rPr>
          <w:sz w:val="24"/>
          <w:szCs w:val="24"/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46F8B80" wp14:editId="26479CD8">
                <wp:simplePos x="0" y="0"/>
                <wp:positionH relativeFrom="column">
                  <wp:posOffset>371475</wp:posOffset>
                </wp:positionH>
                <wp:positionV relativeFrom="paragraph">
                  <wp:posOffset>663575</wp:posOffset>
                </wp:positionV>
                <wp:extent cx="2171700" cy="800100"/>
                <wp:effectExtent l="9525" t="5715" r="9525" b="13335"/>
                <wp:wrapNone/>
                <wp:docPr id="30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7170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CA6002" id="Line 13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25pt,52.25pt" to="200.25pt,1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752079" wp14:editId="606B7AE7">
                <wp:simplePos x="0" y="0"/>
                <wp:positionH relativeFrom="column">
                  <wp:posOffset>1695450</wp:posOffset>
                </wp:positionH>
                <wp:positionV relativeFrom="paragraph">
                  <wp:posOffset>625475</wp:posOffset>
                </wp:positionV>
                <wp:extent cx="685800" cy="228600"/>
                <wp:effectExtent l="0" t="0" r="0" b="3810"/>
                <wp:wrapNone/>
                <wp:docPr id="3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3375" w:rsidRDefault="002A3375" w:rsidP="00983A88">
                            <w:r>
                              <w:t>Tower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752079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9" type="#_x0000_t202" style="position:absolute;margin-left:133.5pt;margin-top:49.25pt;width:54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" filled="f" stroked="f">
                <v:textbox>
                  <w:txbxContent>
                    <w:p w:rsidR="002A3375" w:rsidRDefault="002A3375" w:rsidP="00983A88">
                      <w:r>
                        <w:t>Tower</w:t>
                      </w:r>
                    </w:p>
                  </w:txbxContent>
                </v:textbox>
              </v:shape>
            </w:pict>
          </mc:Fallback>
        </mc:AlternateContent>
      </w:r>
      <w:r w:rsidR="00BC2070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56CB8F" wp14:editId="1ACBE60C">
                <wp:simplePos x="0" y="0"/>
                <wp:positionH relativeFrom="column">
                  <wp:posOffset>3200400</wp:posOffset>
                </wp:positionH>
                <wp:positionV relativeFrom="paragraph">
                  <wp:posOffset>1649095</wp:posOffset>
                </wp:positionV>
                <wp:extent cx="457200" cy="228600"/>
                <wp:effectExtent l="0" t="635" r="0" b="0"/>
                <wp:wrapNone/>
                <wp:docPr id="4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3375" w:rsidRDefault="002A3375" w:rsidP="00697D0A">
                            <w:r>
                              <w:t>Joe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252pt;margin-top:129.85pt;width:36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" filled="f" stroked="f">
                <v:textbox>
                  <w:txbxContent>
                    <w:p w:rsidR="002A3375" w:rsidRDefault="002A3375" w:rsidP="00697D0A">
                      <w:r>
                        <w:t>Joe</w:t>
                      </w:r>
                    </w:p>
                  </w:txbxContent>
                </v:textbox>
              </v:shape>
            </w:pict>
          </mc:Fallback>
        </mc:AlternateContent>
      </w:r>
      <w:r w:rsidR="00BC207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451D93" wp14:editId="458C4141">
                <wp:simplePos x="0" y="0"/>
                <wp:positionH relativeFrom="column">
                  <wp:posOffset>3314700</wp:posOffset>
                </wp:positionH>
                <wp:positionV relativeFrom="paragraph">
                  <wp:posOffset>734695</wp:posOffset>
                </wp:positionV>
                <wp:extent cx="2971800" cy="914400"/>
                <wp:effectExtent l="9525" t="10160" r="9525" b="8890"/>
                <wp:wrapNone/>
                <wp:docPr id="3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7180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7108B6" id="Line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57.85pt" to="495pt,1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"/>
            </w:pict>
          </mc:Fallback>
        </mc:AlternateContent>
      </w:r>
      <w:r w:rsidR="00BC207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B044F0" wp14:editId="75517B5C">
                <wp:simplePos x="0" y="0"/>
                <wp:positionH relativeFrom="column">
                  <wp:posOffset>3314700</wp:posOffset>
                </wp:positionH>
                <wp:positionV relativeFrom="paragraph">
                  <wp:posOffset>734695</wp:posOffset>
                </wp:positionV>
                <wp:extent cx="685800" cy="914400"/>
                <wp:effectExtent l="9525" t="10160" r="9525" b="8890"/>
                <wp:wrapNone/>
                <wp:docPr id="3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F1F420" id="Line 5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57.85pt" to="315pt,1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"/>
            </w:pict>
          </mc:Fallback>
        </mc:AlternateContent>
      </w:r>
      <w:r w:rsidR="00BC207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F65FE6" wp14:editId="73C9CE8C">
                <wp:simplePos x="0" y="0"/>
                <wp:positionH relativeFrom="column">
                  <wp:posOffset>1143000</wp:posOffset>
                </wp:positionH>
                <wp:positionV relativeFrom="paragraph">
                  <wp:posOffset>1606550</wp:posOffset>
                </wp:positionV>
                <wp:extent cx="457200" cy="228600"/>
                <wp:effectExtent l="0" t="0" r="0" b="3810"/>
                <wp:wrapNone/>
                <wp:docPr id="3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3375" w:rsidRDefault="002A3375" w:rsidP="00983A88">
                            <w:r>
                              <w:t>45m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90pt;margin-top:126.5pt;width:36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" filled="f" stroked="f">
                <v:textbox>
                  <w:txbxContent>
                    <w:p w:rsidR="002A3375" w:rsidRDefault="002A3375" w:rsidP="00983A88">
                      <w:r>
                        <w:t>45m</w:t>
                      </w:r>
                    </w:p>
                  </w:txbxContent>
                </v:textbox>
              </v:shape>
            </w:pict>
          </mc:Fallback>
        </mc:AlternateContent>
      </w:r>
      <w:r w:rsidR="00BC207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05C274" wp14:editId="18019DB5">
                <wp:simplePos x="0" y="0"/>
                <wp:positionH relativeFrom="column">
                  <wp:posOffset>1714500</wp:posOffset>
                </wp:positionH>
                <wp:positionV relativeFrom="paragraph">
                  <wp:posOffset>1263650</wp:posOffset>
                </wp:positionV>
                <wp:extent cx="457200" cy="228600"/>
                <wp:effectExtent l="0" t="0" r="0" b="3810"/>
                <wp:wrapNone/>
                <wp:docPr id="3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3375" w:rsidRDefault="002A3375" w:rsidP="00983A88">
                            <w:r>
                              <w:t>65°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135pt;margin-top:99.5pt;width:36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" filled="f" stroked="f">
                <v:textbox>
                  <w:txbxContent>
                    <w:p w:rsidR="002A3375" w:rsidRDefault="002A3375" w:rsidP="00983A88">
                      <w:r>
                        <w:t>65°</w:t>
                      </w:r>
                    </w:p>
                  </w:txbxContent>
                </v:textbox>
              </v:shape>
            </w:pict>
          </mc:Fallback>
        </mc:AlternateContent>
      </w:r>
      <w:r w:rsidR="00BC207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0BD9C3" wp14:editId="0EADB960">
                <wp:simplePos x="0" y="0"/>
                <wp:positionH relativeFrom="column">
                  <wp:posOffset>800100</wp:posOffset>
                </wp:positionH>
                <wp:positionV relativeFrom="paragraph">
                  <wp:posOffset>1263650</wp:posOffset>
                </wp:positionV>
                <wp:extent cx="457200" cy="228600"/>
                <wp:effectExtent l="0" t="0" r="0" b="3810"/>
                <wp:wrapNone/>
                <wp:docPr id="3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3375" w:rsidRDefault="002A3375" w:rsidP="00983A88">
                            <w:r>
                              <w:t>33°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0BD9C3" id="Text Box 8" o:spid="_x0000_s1033" type="#_x0000_t202" style="position:absolute;margin-left:63pt;margin-top:99.5pt;width:36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" filled="f" stroked="f">
                <v:textbox>
                  <w:txbxContent>
                    <w:p w:rsidR="002A3375" w:rsidRDefault="002A3375" w:rsidP="00983A88">
                      <w:r>
                        <w:t>33°</w:t>
                      </w:r>
                    </w:p>
                  </w:txbxContent>
                </v:textbox>
              </v:shape>
            </w:pict>
          </mc:Fallback>
        </mc:AlternateContent>
      </w:r>
      <w:r w:rsidR="00BC2070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9AD5FCF" wp14:editId="4B414A10">
                <wp:simplePos x="0" y="0"/>
                <wp:positionH relativeFrom="column">
                  <wp:posOffset>2400300</wp:posOffset>
                </wp:positionH>
                <wp:positionV relativeFrom="paragraph">
                  <wp:posOffset>1377950</wp:posOffset>
                </wp:positionV>
                <wp:extent cx="457200" cy="228600"/>
                <wp:effectExtent l="0" t="0" r="0" b="3810"/>
                <wp:wrapNone/>
                <wp:docPr id="3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3375" w:rsidRDefault="002A3375">
                            <w:r>
                              <w:t>Joe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margin-left:189pt;margin-top:108.5pt;width:36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" filled="f" stroked="f">
                <v:textbox>
                  <w:txbxContent>
                    <w:p w:rsidR="002A3375" w:rsidRDefault="002A3375">
                      <w:r>
                        <w:t>Joe</w:t>
                      </w:r>
                    </w:p>
                  </w:txbxContent>
                </v:textbox>
              </v:shape>
            </w:pict>
          </mc:Fallback>
        </mc:AlternateContent>
      </w:r>
      <w:r w:rsidR="00BC2070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C314B1" wp14:editId="30FD8BB7">
                <wp:simplePos x="0" y="0"/>
                <wp:positionH relativeFrom="column">
                  <wp:posOffset>-228600</wp:posOffset>
                </wp:positionH>
                <wp:positionV relativeFrom="paragraph">
                  <wp:posOffset>1377950</wp:posOffset>
                </wp:positionV>
                <wp:extent cx="457200" cy="228600"/>
                <wp:effectExtent l="0" t="0" r="0" b="3810"/>
                <wp:wrapNone/>
                <wp:docPr id="3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3375" w:rsidRDefault="002A3375" w:rsidP="00983A88">
                            <w:r>
                              <w:t>Sue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5" type="#_x0000_t202" style="position:absolute;margin-left:-18pt;margin-top:108.5pt;width:36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" filled="f" stroked="f">
                <v:textbox>
                  <w:txbxContent>
                    <w:p w:rsidR="002A3375" w:rsidRDefault="002A3375" w:rsidP="00983A88">
                      <w:r>
                        <w:t>Sue</w:t>
                      </w:r>
                    </w:p>
                  </w:txbxContent>
                </v:textbox>
              </v:shape>
            </w:pict>
          </mc:Fallback>
        </mc:AlternateContent>
      </w:r>
      <w:r w:rsidR="00BC2070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9E5B4EA" wp14:editId="4C5A28C8">
                <wp:simplePos x="0" y="0"/>
                <wp:positionH relativeFrom="column">
                  <wp:posOffset>1485900</wp:posOffset>
                </wp:positionH>
                <wp:positionV relativeFrom="paragraph">
                  <wp:posOffset>349250</wp:posOffset>
                </wp:positionV>
                <wp:extent cx="800100" cy="1143000"/>
                <wp:effectExtent l="9525" t="5715" r="9525" b="13335"/>
                <wp:wrapNone/>
                <wp:docPr id="3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80010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9DB43C" id="Line 12" o:spid="_x0000_s1026" style="position:absolute;flip:x 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27.5pt" to="180pt,1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"/>
            </w:pict>
          </mc:Fallback>
        </mc:AlternateContent>
      </w:r>
      <w:r w:rsidR="00BC2070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1492250</wp:posOffset>
                </wp:positionV>
                <wp:extent cx="1943100" cy="0"/>
                <wp:effectExtent l="9525" t="5715" r="9525" b="13335"/>
                <wp:wrapNone/>
                <wp:docPr id="29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5EDE2E" id="Line 14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17.5pt" to="180pt,1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Gm5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"/>
            </w:pict>
          </mc:Fallback>
        </mc:AlternateContent>
      </w:r>
      <w:r w:rsidR="00BC2070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2244725</wp:posOffset>
                </wp:positionH>
                <wp:positionV relativeFrom="paragraph">
                  <wp:posOffset>7600315</wp:posOffset>
                </wp:positionV>
                <wp:extent cx="2743200" cy="467995"/>
                <wp:effectExtent l="6350" t="8255" r="3175" b="0"/>
                <wp:wrapNone/>
                <wp:docPr id="2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4679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3375" w:rsidRPr="003867EB" w:rsidRDefault="002A3375" w:rsidP="003867EB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C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CA"/>
                              </w:rPr>
                              <w:t>Footer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176.75pt;margin-top:598.45pt;width:3in;height:36.8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" stroked="f">
                <v:fill opacity="0"/>
                <v:textbox style="mso-fit-shape-to-text:t">
                  <w:txbxContent>
                    <w:p w:rsidR="002A3375" w:rsidRPr="003867EB" w:rsidRDefault="002A3375" w:rsidP="003867EB">
                      <w:pPr>
                        <w:jc w:val="center"/>
                        <w:rPr>
                          <w:sz w:val="28"/>
                          <w:szCs w:val="28"/>
                          <w:lang w:val="en-CA"/>
                        </w:rPr>
                      </w:pPr>
                      <w:r>
                        <w:rPr>
                          <w:sz w:val="28"/>
                          <w:szCs w:val="28"/>
                          <w:lang w:val="en-CA"/>
                        </w:rPr>
                        <w:t>Footer</w:t>
                      </w:r>
                    </w:p>
                  </w:txbxContent>
                </v:textbox>
              </v:shape>
            </w:pict>
          </mc:Fallback>
        </mc:AlternateContent>
      </w:r>
      <w:r w:rsidR="00015DB3">
        <w:rPr>
          <w:sz w:val="24"/>
          <w:szCs w:val="24"/>
          <w:lang w:val="en-CA"/>
        </w:rPr>
        <w:br w:type="column"/>
      </w:r>
      <w:r>
        <w:rPr>
          <w:sz w:val="24"/>
          <w:szCs w:val="24"/>
          <w:lang w:val="en-CA"/>
        </w:rPr>
        <w:lastRenderedPageBreak/>
        <w:t>**</w:t>
      </w:r>
      <w:r>
        <w:rPr>
          <w:sz w:val="24"/>
          <w:szCs w:val="24"/>
          <w:lang w:val="en-CA"/>
        </w:rPr>
        <w:t xml:space="preserve">If it is not a right angle you need the law of </w:t>
      </w:r>
      <w:proofErr w:type="spellStart"/>
      <w:r>
        <w:rPr>
          <w:sz w:val="24"/>
          <w:szCs w:val="24"/>
          <w:lang w:val="en-CA"/>
        </w:rPr>
        <w:t>sines</w:t>
      </w:r>
      <w:proofErr w:type="spellEnd"/>
      <w:r>
        <w:rPr>
          <w:sz w:val="24"/>
          <w:szCs w:val="24"/>
          <w:lang w:val="en-CA"/>
        </w:rPr>
        <w:t>/cosines.</w:t>
      </w:r>
      <w:r>
        <w:rPr>
          <w:sz w:val="24"/>
          <w:szCs w:val="24"/>
          <w:lang w:val="en-CA"/>
        </w:rPr>
        <w:t xml:space="preserve">  Do you have partners?</w:t>
      </w:r>
    </w:p>
    <w:p w:rsidR="00B92F51" w:rsidRDefault="00B92F51" w:rsidP="003867EB">
      <w:pPr>
        <w:spacing w:after="0" w:line="240" w:lineRule="auto"/>
        <w:rPr>
          <w:sz w:val="24"/>
          <w:szCs w:val="24"/>
          <w:lang w:val="en-CA"/>
        </w:rPr>
      </w:pPr>
    </w:p>
    <w:p w:rsidR="004C4126" w:rsidRDefault="004C4126" w:rsidP="003867EB">
      <w:pPr>
        <w:spacing w:after="0" w:line="240" w:lineRule="auto"/>
        <w:rPr>
          <w:sz w:val="24"/>
          <w:szCs w:val="24"/>
          <w:lang w:val="en-CA"/>
        </w:rPr>
      </w:pPr>
    </w:p>
    <w:p w:rsidR="00015DB3" w:rsidRDefault="00015DB3" w:rsidP="00983A88">
      <w:pPr>
        <w:spacing w:after="0" w:line="240" w:lineRule="auto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2. The following diagram shows the approximate measurements for the Leaning  Tower of Pisa.</w:t>
      </w:r>
    </w:p>
    <w:p w:rsidR="00015DB3" w:rsidRDefault="00BC2070" w:rsidP="00983A88">
      <w:pPr>
        <w:spacing w:after="0" w:line="240" w:lineRule="auto"/>
        <w:rPr>
          <w:sz w:val="24"/>
          <w:szCs w:val="24"/>
          <w:lang w:val="en-C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65405</wp:posOffset>
                </wp:positionV>
                <wp:extent cx="2790825" cy="1228725"/>
                <wp:effectExtent l="9525" t="38735" r="9525" b="56515"/>
                <wp:wrapNone/>
                <wp:docPr id="20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0825" cy="1228725"/>
                          <a:chOff x="6600" y="1995"/>
                          <a:chExt cx="4395" cy="1935"/>
                        </a:xfrm>
                      </wpg:grpSpPr>
                      <wps:wsp>
                        <wps:cNvPr id="21" name="Rectangle 17"/>
                        <wps:cNvSpPr>
                          <a:spLocks noChangeArrowheads="1"/>
                        </wps:cNvSpPr>
                        <wps:spPr bwMode="auto">
                          <a:xfrm rot="1628780">
                            <a:off x="7935" y="2055"/>
                            <a:ext cx="495" cy="1695"/>
                          </a:xfrm>
                          <a:prstGeom prst="rect">
                            <a:avLst/>
                          </a:prstGeom>
                          <a:pattFill prst="dotGrid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18"/>
                        <wps:cNvCnPr>
                          <a:cxnSpLocks noChangeShapeType="1"/>
                        </wps:cNvCnPr>
                        <wps:spPr bwMode="auto">
                          <a:xfrm>
                            <a:off x="6600" y="3780"/>
                            <a:ext cx="439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AutoShape 19"/>
                        <wps:cNvCnPr>
                          <a:cxnSpLocks noChangeShapeType="1"/>
                        </wps:cNvCnPr>
                        <wps:spPr bwMode="auto">
                          <a:xfrm flipH="1">
                            <a:off x="7455" y="1995"/>
                            <a:ext cx="735" cy="14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7118" y="2412"/>
                            <a:ext cx="883" cy="51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3375" w:rsidRDefault="002A3375" w:rsidP="00983A88">
                              <w:pPr>
                                <w:jc w:val="center"/>
                              </w:pPr>
                              <w:r>
                                <w:t>55.2m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21"/>
                        <wps:cNvSpPr>
                          <a:spLocks noChangeArrowheads="1"/>
                        </wps:cNvSpPr>
                        <wps:spPr bwMode="auto">
                          <a:xfrm flipH="1">
                            <a:off x="8025" y="2265"/>
                            <a:ext cx="765" cy="1515"/>
                          </a:xfrm>
                          <a:prstGeom prst="rtTriangle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22"/>
                        <wps:cNvCnPr>
                          <a:cxnSpLocks noChangeShapeType="1"/>
                        </wps:cNvCnPr>
                        <wps:spPr bwMode="auto">
                          <a:xfrm>
                            <a:off x="8055" y="3930"/>
                            <a:ext cx="72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8483" y="2562"/>
                            <a:ext cx="448" cy="51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3375" w:rsidRPr="008D38BA" w:rsidRDefault="002A3375" w:rsidP="00983A88">
                              <w:r>
                                <w:t>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37" style="position:absolute;margin-left:6pt;margin-top:5.15pt;width:219.75pt;height:96.75pt;z-index:251652096" coordorigin="6600,1995" coordsize="4395,1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">
                <v:rect id="Rectangle 17" o:spid="_x0000_s1038" style="position:absolute;left:7935;top:2055;width:495;height:1695;rotation:1779062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z9T8AA&#10;AADbAAAADwAAAGRycy9kb3ducmV2LnhtbESPS4vCMBSF98L8h3AFdzZtQS0do6gguPWxcXdprk3H&#10;5qbTRO38+4kwMMvDdx6c5XqwrXhS7xvHCrIkBUFcOd1wreBy3k8LED4ga2wdk4If8rBefYyWWGr3&#10;4iM9T6EWsYR9iQpMCF0ppa8MWfSJ64gju7neYoiyr6Xu8RXLbSvzNJ1Liw3HBYMd7QxV99PDKiju&#10;12Zx/P561GaW5YWMeOG2Sk3Gw+YTRKAh/Jv/0getIM/g/SX+ALn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az9T8AAAADbAAAADwAAAAAAAAAAAAAAAACYAgAAZHJzL2Rvd25y&#10;ZXYueG1sUEsFBgAAAAAEAAQA9QAAAIUDAAAAAA==&#10;" fillcolor="black">
                  <v:fill r:id="rId5" o:title="" type="pattern"/>
                </v:rect>
                <v:shape id="AutoShape 18" o:spid="_x0000_s1039" type="#_x0000_t32" style="position:absolute;left:6600;top:3780;width:439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t77MQAAADbAAAADwAAAGRycy9kb3ducmV2LnhtbESPQWsCMRSE7wX/Q3iCl1KzLihla5S1&#10;IFTBg7a9v25eN6Gbl3UTdf33RhB6HGbmG2a+7F0jztQF61nBZJyBIK68tlwr+Ppcv7yCCBFZY+OZ&#10;FFwpwHIxeJpjof2F93Q+xFokCIcCFZgY20LKUBlyGMa+JU7er+8cxiS7WuoOLwnuGpln2Uw6tJwW&#10;DLb0bqj6O5ycgt1msip/jN1s90e7m67L5lQ/fys1GvblG4hIffwPP9ofWkGew/1L+gFyc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+3vsxAAAANsAAAAPAAAAAAAAAAAA&#10;AAAAAKECAABkcnMvZG93bnJldi54bWxQSwUGAAAAAAQABAD5AAAAkgMAAAAA&#10;"/>
                <v:shape id="AutoShape 19" o:spid="_x0000_s1040" type="#_x0000_t32" style="position:absolute;left:7455;top:1995;width:735;height:145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omRsEAAADbAAAADwAAAGRycy9kb3ducmV2LnhtbESPQWsCMRSE7wX/Q3hCbzVbtSKrUUQQ&#10;etVWwdsjeW6Wbl7WJLrbf98IQo/DzHzDLNe9a8SdQqw9K3gfFSCItTc1Vwq+v3ZvcxAxIRtsPJOC&#10;X4qwXg1ellga3/Ge7odUiQzhWKICm1JbShm1JYdx5Fvi7F18cJiyDJU0AbsMd40cF8VMOqw5L1hs&#10;aWtJ/xxuTsH5SnbabY/henP76Qkn+hQ/tFKvw36zAJGoT//hZ/vTKBhP4PEl/wC5+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W+iZGwQAAANsAAAAPAAAAAAAAAAAAAAAA&#10;AKECAABkcnMvZG93bnJldi54bWxQSwUGAAAAAAQABAD5AAAAjwMAAAAA&#10;">
                  <v:stroke dashstyle="1 1" startarrow="block" endarrow="block"/>
                </v:shape>
                <v:shape id="Text Box 20" o:spid="_x0000_s1041" type="#_x0000_t202" style="position:absolute;left:7118;top:2412;width:883;height: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DEesMA&#10;AADbAAAADwAAAGRycy9kb3ducmV2LnhtbESPX2vCMBTF3wd+h3AFX4amFpFSjSLiYIM5WNX3a3Nt&#10;q81NaaLWb28Gwh4P58+PM192phY3al1lWcF4FIEgzq2uuFCw330MExDOI2usLZOCBzlYLnpvc0y1&#10;vfMv3TJfiDDCLkUFpfdNKqXLSzLoRrYhDt7JtgZ9kG0hdYv3MG5qGUfRVBqsOBBKbGhdUn7JriZw&#10;N13SHI7f6/NX9n48xz9cbRNWatDvVjMQnjr/H361P7WCeAJ/X8IP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DEesMAAADbAAAADwAAAAAAAAAAAAAAAACYAgAAZHJzL2Rv&#10;d25yZXYueG1sUEsFBgAAAAAEAAQA9QAAAIgDAAAAAA==&#10;" stroked="f">
                  <v:fill opacity="0"/>
                  <v:textbox>
                    <w:txbxContent>
                      <w:p w:rsidR="002A3375" w:rsidRDefault="002A3375" w:rsidP="00983A88">
                        <w:pPr>
                          <w:jc w:val="center"/>
                        </w:pPr>
                        <w:r>
                          <w:t>55.2m</w:t>
                        </w:r>
                      </w:p>
                    </w:txbxContent>
                  </v:textbox>
                </v:shape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AutoShape 21" o:spid="_x0000_s1042" type="#_x0000_t6" style="position:absolute;left:8025;top:2265;width:765;height:1515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W3f8MA&#10;AADbAAAADwAAAGRycy9kb3ducmV2LnhtbESPQWsCMRSE74X+h/AKvdWsglJXo0ih0kMPrQpeH8lz&#10;s+7mZdnEzfbfN0Khx2FmvmHW29G1YqA+1J4VTCcFCGLtTc2VgtPx/eUVRIjIBlvPpOCHAmw3jw9r&#10;LI1P/E3DIVYiQziUqMDG2JVSBm3JYZj4jjh7F987jFn2lTQ9pgx3rZwVxUI6rDkvWOzozZJuDjen&#10;oEmXL3292ial+XDefxqr3XJU6vlp3K1ARBrjf/iv/WEUzOZw/5J/gN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GW3f8MAAADbAAAADwAAAAAAAAAAAAAAAACYAgAAZHJzL2Rv&#10;d25yZXYueG1sUEsFBgAAAAAEAAQA9QAAAIgDAAAAAA==&#10;">
                  <v:fill opacity="0"/>
                </v:shape>
                <v:shape id="AutoShape 22" o:spid="_x0000_s1043" type="#_x0000_t32" style="position:absolute;left:8055;top:3930;width:72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dFIMUAAADbAAAADwAAAGRycy9kb3ducmV2LnhtbESPT2vCQBTE74LfYXlCL1I3SrElZhNs&#10;oW0OXrSCHh/Zlz+YfRuy2yT99t1CweMwM79hkmwyrRiod41lBetVBIK4sLrhSsH56/3xBYTzyBpb&#10;y6Tghxxk6XyWYKztyEcaTr4SAcIuRgW1910spStqMuhWtiMOXml7gz7IvpK6xzHATSs3UbSVBhsO&#10;CzV29FZTcTt9GwXP+dP5sl5+5NdDebiy7V4ZP49KPSym/Q6Ep8nfw//tXCvYbOHvS/gBMv0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odFIMUAAADbAAAADwAAAAAAAAAA&#10;AAAAAAChAgAAZHJzL2Rvd25yZXYueG1sUEsFBgAAAAAEAAQA+QAAAJMDAAAAAA==&#10;">
                  <v:stroke dashstyle="1 1" startarrow="block" endarrow="block"/>
                </v:shape>
                <v:shape id="Text Box 23" o:spid="_x0000_s1044" type="#_x0000_t202" style="position:absolute;left:8483;top:2562;width:448;height: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JaDcMA&#10;AADbAAAADwAAAGRycy9kb3ducmV2LnhtbESPzWrCQBSF9wXfYbiCm6ITs9AQHUXEQgu10Kj7a+aa&#10;RDN3QmbU+PZOQejycH4+znzZmVrcqHWVZQXjUQSCOLe64kLBfvcxTEA4j6yxtkwKHuRguei9zTHV&#10;9s6/dMt8IcIIuxQVlN43qZQuL8mgG9mGOHgn2xr0QbaF1C3ew7ipZRxFE2mw4kAosaF1Sfklu5rA&#10;3XRJczh+r89f2fvxHP9wtU1YqUG/W81AeOr8f/jV/tQK4in8fQk/QC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AJaDcMAAADbAAAADwAAAAAAAAAAAAAAAACYAgAAZHJzL2Rv&#10;d25yZXYueG1sUEsFBgAAAAAEAAQA9QAAAIgDAAAAAA==&#10;" stroked="f">
                  <v:fill opacity="0"/>
                  <v:textbox>
                    <w:txbxContent>
                      <w:p w:rsidR="002A3375" w:rsidRPr="008D38BA" w:rsidRDefault="002A3375" w:rsidP="00983A88">
                        <w:r>
                          <w:t>θ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15DB3" w:rsidRDefault="00015DB3" w:rsidP="00983A88">
      <w:pPr>
        <w:spacing w:after="0" w:line="240" w:lineRule="auto"/>
        <w:rPr>
          <w:sz w:val="24"/>
          <w:szCs w:val="24"/>
          <w:lang w:val="en-CA"/>
        </w:rPr>
      </w:pPr>
    </w:p>
    <w:p w:rsidR="00015DB3" w:rsidRDefault="00015DB3" w:rsidP="00983A88">
      <w:pPr>
        <w:spacing w:after="0" w:line="240" w:lineRule="auto"/>
        <w:rPr>
          <w:sz w:val="24"/>
          <w:szCs w:val="24"/>
          <w:lang w:val="en-CA"/>
        </w:rPr>
      </w:pPr>
    </w:p>
    <w:p w:rsidR="00015DB3" w:rsidRDefault="00015DB3" w:rsidP="00983A88">
      <w:pPr>
        <w:spacing w:after="0" w:line="240" w:lineRule="auto"/>
        <w:rPr>
          <w:sz w:val="24"/>
          <w:szCs w:val="24"/>
          <w:lang w:val="en-CA"/>
        </w:rPr>
      </w:pPr>
    </w:p>
    <w:p w:rsidR="00015DB3" w:rsidRDefault="00015DB3" w:rsidP="00983A88">
      <w:pPr>
        <w:spacing w:after="0" w:line="240" w:lineRule="auto"/>
        <w:rPr>
          <w:sz w:val="24"/>
          <w:szCs w:val="24"/>
          <w:lang w:val="en-CA"/>
        </w:rPr>
      </w:pPr>
    </w:p>
    <w:p w:rsidR="00015DB3" w:rsidRDefault="00015DB3" w:rsidP="00983A88">
      <w:pPr>
        <w:spacing w:after="0" w:line="240" w:lineRule="auto"/>
        <w:rPr>
          <w:sz w:val="24"/>
          <w:szCs w:val="24"/>
          <w:lang w:val="en-CA"/>
        </w:rPr>
      </w:pPr>
    </w:p>
    <w:p w:rsidR="00015DB3" w:rsidRDefault="00BC2070" w:rsidP="00983A88">
      <w:pPr>
        <w:spacing w:after="0" w:line="240" w:lineRule="auto"/>
        <w:rPr>
          <w:sz w:val="24"/>
          <w:szCs w:val="24"/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948055</wp:posOffset>
                </wp:positionH>
                <wp:positionV relativeFrom="paragraph">
                  <wp:posOffset>118745</wp:posOffset>
                </wp:positionV>
                <wp:extent cx="560705" cy="328930"/>
                <wp:effectExtent l="5080" t="8255" r="5715" b="5715"/>
                <wp:wrapNone/>
                <wp:docPr id="1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705" cy="3289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3375" w:rsidRDefault="002A3375" w:rsidP="00983A88">
                            <w:pPr>
                              <w:jc w:val="center"/>
                            </w:pPr>
                            <w:r>
                              <w:t>5.2 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45" type="#_x0000_t202" style="position:absolute;margin-left:74.65pt;margin-top:9.35pt;width:44.15pt;height:25.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" stroked="f">
                <v:fill opacity="0"/>
                <v:textbox>
                  <w:txbxContent>
                    <w:p w:rsidR="002A3375" w:rsidRDefault="002A3375" w:rsidP="00983A88">
                      <w:pPr>
                        <w:jc w:val="center"/>
                      </w:pPr>
                      <w:r>
                        <w:t>5.2 m</w:t>
                      </w:r>
                    </w:p>
                  </w:txbxContent>
                </v:textbox>
              </v:shape>
            </w:pict>
          </mc:Fallback>
        </mc:AlternateContent>
      </w:r>
    </w:p>
    <w:p w:rsidR="00015DB3" w:rsidRDefault="00015DB3" w:rsidP="00983A88">
      <w:pPr>
        <w:spacing w:after="0" w:line="240" w:lineRule="auto"/>
        <w:rPr>
          <w:sz w:val="24"/>
          <w:szCs w:val="24"/>
          <w:lang w:val="en-CA"/>
        </w:rPr>
      </w:pPr>
    </w:p>
    <w:p w:rsidR="00015DB3" w:rsidRDefault="00015DB3" w:rsidP="00983A88">
      <w:pPr>
        <w:spacing w:after="0" w:line="240" w:lineRule="auto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Find the angle θ to the nearest degree that the tower makes with the vertical.</w:t>
      </w:r>
    </w:p>
    <w:p w:rsidR="00015DB3" w:rsidRDefault="00015DB3" w:rsidP="003867EB">
      <w:pPr>
        <w:spacing w:after="0" w:line="240" w:lineRule="auto"/>
        <w:rPr>
          <w:sz w:val="24"/>
          <w:szCs w:val="24"/>
          <w:lang w:val="en-CA"/>
        </w:rPr>
      </w:pPr>
    </w:p>
    <w:p w:rsidR="00015DB3" w:rsidRDefault="00015DB3" w:rsidP="003867EB">
      <w:pPr>
        <w:spacing w:after="0" w:line="240" w:lineRule="auto"/>
        <w:rPr>
          <w:sz w:val="24"/>
          <w:szCs w:val="24"/>
          <w:lang w:val="en-CA"/>
        </w:rPr>
      </w:pPr>
    </w:p>
    <w:p w:rsidR="00015DB3" w:rsidRDefault="00015DB3" w:rsidP="003867EB">
      <w:pPr>
        <w:spacing w:after="0" w:line="240" w:lineRule="auto"/>
        <w:rPr>
          <w:sz w:val="24"/>
          <w:szCs w:val="24"/>
          <w:lang w:val="en-CA"/>
        </w:rPr>
      </w:pPr>
    </w:p>
    <w:p w:rsidR="00015DB3" w:rsidRDefault="00015DB3" w:rsidP="003867EB">
      <w:pPr>
        <w:spacing w:after="0" w:line="240" w:lineRule="auto"/>
        <w:rPr>
          <w:sz w:val="24"/>
          <w:szCs w:val="24"/>
          <w:lang w:val="en-CA"/>
        </w:rPr>
      </w:pPr>
    </w:p>
    <w:p w:rsidR="00015DB3" w:rsidRDefault="00015DB3" w:rsidP="003867EB">
      <w:pPr>
        <w:spacing w:after="0" w:line="240" w:lineRule="auto"/>
        <w:rPr>
          <w:sz w:val="24"/>
          <w:szCs w:val="24"/>
          <w:lang w:val="en-CA"/>
        </w:rPr>
      </w:pPr>
    </w:p>
    <w:p w:rsidR="00015DB3" w:rsidRDefault="00015DB3" w:rsidP="003867EB">
      <w:pPr>
        <w:spacing w:after="0" w:line="240" w:lineRule="auto"/>
        <w:rPr>
          <w:sz w:val="24"/>
          <w:szCs w:val="24"/>
          <w:lang w:val="en-CA"/>
        </w:rPr>
      </w:pPr>
    </w:p>
    <w:p w:rsidR="00015DB3" w:rsidRDefault="00015DB3" w:rsidP="003867EB">
      <w:pPr>
        <w:spacing w:after="0" w:line="240" w:lineRule="auto"/>
        <w:rPr>
          <w:sz w:val="24"/>
          <w:szCs w:val="24"/>
          <w:lang w:val="en-CA"/>
        </w:rPr>
      </w:pPr>
    </w:p>
    <w:p w:rsidR="00015DB3" w:rsidRDefault="00015DB3" w:rsidP="003867EB">
      <w:pPr>
        <w:spacing w:after="0" w:line="240" w:lineRule="auto"/>
        <w:rPr>
          <w:sz w:val="24"/>
          <w:szCs w:val="24"/>
          <w:lang w:val="en-CA"/>
        </w:rPr>
      </w:pPr>
    </w:p>
    <w:p w:rsidR="00015DB3" w:rsidRDefault="00015DB3" w:rsidP="00D92694">
      <w:pPr>
        <w:spacing w:after="0" w:line="240" w:lineRule="auto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4. Sue stand</w:t>
      </w:r>
      <w:r w:rsidR="00446B3D">
        <w:rPr>
          <w:sz w:val="24"/>
          <w:szCs w:val="24"/>
          <w:lang w:val="en-CA"/>
        </w:rPr>
        <w:t>s</w:t>
      </w:r>
      <w:r>
        <w:rPr>
          <w:sz w:val="24"/>
          <w:szCs w:val="24"/>
          <w:lang w:val="en-CA"/>
        </w:rPr>
        <w:t xml:space="preserve"> on the edge of a lake and sees the end as being 130° from Joe.  Joe sees the same end </w:t>
      </w:r>
      <w:r w:rsidR="00480C41">
        <w:rPr>
          <w:sz w:val="24"/>
          <w:szCs w:val="24"/>
          <w:lang w:val="en-CA"/>
        </w:rPr>
        <w:t xml:space="preserve">of the lake </w:t>
      </w:r>
      <w:r>
        <w:rPr>
          <w:sz w:val="24"/>
          <w:szCs w:val="24"/>
          <w:lang w:val="en-CA"/>
        </w:rPr>
        <w:t>as being 40° from Sue.  Sue and Joe are 250 m apart.  How wide is the lake?</w:t>
      </w:r>
    </w:p>
    <w:p w:rsidR="00015DB3" w:rsidRDefault="00015DB3" w:rsidP="00D92694">
      <w:pPr>
        <w:spacing w:after="0" w:line="240" w:lineRule="auto"/>
        <w:rPr>
          <w:sz w:val="24"/>
          <w:szCs w:val="24"/>
          <w:lang w:val="en-CA"/>
        </w:rPr>
      </w:pPr>
    </w:p>
    <w:p w:rsidR="00015DB3" w:rsidRDefault="00015DB3" w:rsidP="003867EB">
      <w:pPr>
        <w:spacing w:after="0" w:line="240" w:lineRule="auto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 xml:space="preserve"> </w:t>
      </w:r>
    </w:p>
    <w:p w:rsidR="00015DB3" w:rsidRDefault="00BC2070" w:rsidP="003867EB">
      <w:pPr>
        <w:spacing w:after="0" w:line="240" w:lineRule="auto"/>
        <w:rPr>
          <w:sz w:val="24"/>
          <w:szCs w:val="24"/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506095</wp:posOffset>
                </wp:positionV>
                <wp:extent cx="457200" cy="228600"/>
                <wp:effectExtent l="0" t="635" r="0" b="0"/>
                <wp:wrapNone/>
                <wp:docPr id="1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3375" w:rsidRDefault="002A3375" w:rsidP="00697D0A">
                            <w:r>
                              <w:t>Sue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6" type="#_x0000_t202" style="position:absolute;margin-left:-18pt;margin-top:39.85pt;width:36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" filled="f" stroked="f">
                <v:textbox>
                  <w:txbxContent>
                    <w:p w:rsidR="002A3375" w:rsidRDefault="002A3375" w:rsidP="00697D0A">
                      <w:r>
                        <w:t>Sue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734695</wp:posOffset>
                </wp:positionV>
                <wp:extent cx="2286000" cy="0"/>
                <wp:effectExtent l="9525" t="10160" r="9525" b="8890"/>
                <wp:wrapNone/>
                <wp:docPr id="17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F25234" id="Line 2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57.85pt" to="207pt,5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qmCEwIAACo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229870</wp:posOffset>
                </wp:positionV>
                <wp:extent cx="2339340" cy="867410"/>
                <wp:effectExtent l="9525" t="10160" r="13335" b="8255"/>
                <wp:wrapNone/>
                <wp:docPr id="16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39340" cy="867410"/>
                        </a:xfrm>
                        <a:custGeom>
                          <a:avLst/>
                          <a:gdLst>
                            <a:gd name="T0" fmla="*/ 1425 w 3684"/>
                            <a:gd name="T1" fmla="*/ 0 h 1366"/>
                            <a:gd name="T2" fmla="*/ 510 w 3684"/>
                            <a:gd name="T3" fmla="*/ 135 h 1366"/>
                            <a:gd name="T4" fmla="*/ 360 w 3684"/>
                            <a:gd name="T5" fmla="*/ 195 h 1366"/>
                            <a:gd name="T6" fmla="*/ 300 w 3684"/>
                            <a:gd name="T7" fmla="*/ 240 h 1366"/>
                            <a:gd name="T8" fmla="*/ 180 w 3684"/>
                            <a:gd name="T9" fmla="*/ 285 h 1366"/>
                            <a:gd name="T10" fmla="*/ 30 w 3684"/>
                            <a:gd name="T11" fmla="*/ 480 h 1366"/>
                            <a:gd name="T12" fmla="*/ 0 w 3684"/>
                            <a:gd name="T13" fmla="*/ 600 h 1366"/>
                            <a:gd name="T14" fmla="*/ 30 w 3684"/>
                            <a:gd name="T15" fmla="*/ 840 h 1366"/>
                            <a:gd name="T16" fmla="*/ 45 w 3684"/>
                            <a:gd name="T17" fmla="*/ 930 h 1366"/>
                            <a:gd name="T18" fmla="*/ 180 w 3684"/>
                            <a:gd name="T19" fmla="*/ 1035 h 1366"/>
                            <a:gd name="T20" fmla="*/ 630 w 3684"/>
                            <a:gd name="T21" fmla="*/ 1215 h 1366"/>
                            <a:gd name="T22" fmla="*/ 2310 w 3684"/>
                            <a:gd name="T23" fmla="*/ 1200 h 1366"/>
                            <a:gd name="T24" fmla="*/ 3315 w 3684"/>
                            <a:gd name="T25" fmla="*/ 1245 h 1366"/>
                            <a:gd name="T26" fmla="*/ 3465 w 3684"/>
                            <a:gd name="T27" fmla="*/ 1155 h 1366"/>
                            <a:gd name="T28" fmla="*/ 3510 w 3684"/>
                            <a:gd name="T29" fmla="*/ 1050 h 1366"/>
                            <a:gd name="T30" fmla="*/ 3570 w 3684"/>
                            <a:gd name="T31" fmla="*/ 1035 h 1366"/>
                            <a:gd name="T32" fmla="*/ 3645 w 3684"/>
                            <a:gd name="T33" fmla="*/ 825 h 1366"/>
                            <a:gd name="T34" fmla="*/ 3615 w 3684"/>
                            <a:gd name="T35" fmla="*/ 780 h 1366"/>
                            <a:gd name="T36" fmla="*/ 3600 w 3684"/>
                            <a:gd name="T37" fmla="*/ 675 h 1366"/>
                            <a:gd name="T38" fmla="*/ 3480 w 3684"/>
                            <a:gd name="T39" fmla="*/ 525 h 1366"/>
                            <a:gd name="T40" fmla="*/ 3450 w 3684"/>
                            <a:gd name="T41" fmla="*/ 480 h 1366"/>
                            <a:gd name="T42" fmla="*/ 3435 w 3684"/>
                            <a:gd name="T43" fmla="*/ 435 h 1366"/>
                            <a:gd name="T44" fmla="*/ 3375 w 3684"/>
                            <a:gd name="T45" fmla="*/ 420 h 1366"/>
                            <a:gd name="T46" fmla="*/ 2250 w 3684"/>
                            <a:gd name="T47" fmla="*/ 255 h 1366"/>
                            <a:gd name="T48" fmla="*/ 2085 w 3684"/>
                            <a:gd name="T49" fmla="*/ 165 h 1366"/>
                            <a:gd name="T50" fmla="*/ 1980 w 3684"/>
                            <a:gd name="T51" fmla="*/ 30 h 1366"/>
                            <a:gd name="T52" fmla="*/ 1860 w 3684"/>
                            <a:gd name="T53" fmla="*/ 0 h 1366"/>
                            <a:gd name="T54" fmla="*/ 1425 w 3684"/>
                            <a:gd name="T55" fmla="*/ 0 h 13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3684" h="1366">
                              <a:moveTo>
                                <a:pt x="1425" y="0"/>
                              </a:moveTo>
                              <a:cubicBezTo>
                                <a:pt x="1123" y="20"/>
                                <a:pt x="798" y="20"/>
                                <a:pt x="510" y="135"/>
                              </a:cubicBezTo>
                              <a:cubicBezTo>
                                <a:pt x="460" y="155"/>
                                <a:pt x="410" y="175"/>
                                <a:pt x="360" y="195"/>
                              </a:cubicBezTo>
                              <a:cubicBezTo>
                                <a:pt x="337" y="204"/>
                                <a:pt x="321" y="227"/>
                                <a:pt x="300" y="240"/>
                              </a:cubicBezTo>
                              <a:cubicBezTo>
                                <a:pt x="248" y="273"/>
                                <a:pt x="238" y="271"/>
                                <a:pt x="180" y="285"/>
                              </a:cubicBezTo>
                              <a:cubicBezTo>
                                <a:pt x="107" y="333"/>
                                <a:pt x="68" y="403"/>
                                <a:pt x="30" y="480"/>
                              </a:cubicBezTo>
                              <a:cubicBezTo>
                                <a:pt x="22" y="520"/>
                                <a:pt x="0" y="559"/>
                                <a:pt x="0" y="600"/>
                              </a:cubicBezTo>
                              <a:cubicBezTo>
                                <a:pt x="0" y="634"/>
                                <a:pt x="23" y="797"/>
                                <a:pt x="30" y="840"/>
                              </a:cubicBezTo>
                              <a:cubicBezTo>
                                <a:pt x="35" y="870"/>
                                <a:pt x="33" y="902"/>
                                <a:pt x="45" y="930"/>
                              </a:cubicBezTo>
                              <a:cubicBezTo>
                                <a:pt x="60" y="964"/>
                                <a:pt x="166" y="1025"/>
                                <a:pt x="180" y="1035"/>
                              </a:cubicBezTo>
                              <a:cubicBezTo>
                                <a:pt x="316" y="1137"/>
                                <a:pt x="468" y="1174"/>
                                <a:pt x="630" y="1215"/>
                              </a:cubicBezTo>
                              <a:cubicBezTo>
                                <a:pt x="1196" y="1182"/>
                                <a:pt x="1736" y="1192"/>
                                <a:pt x="2310" y="1200"/>
                              </a:cubicBezTo>
                              <a:cubicBezTo>
                                <a:pt x="2725" y="1366"/>
                                <a:pt x="2406" y="1261"/>
                                <a:pt x="3315" y="1245"/>
                              </a:cubicBezTo>
                              <a:cubicBezTo>
                                <a:pt x="3386" y="1227"/>
                                <a:pt x="3413" y="1207"/>
                                <a:pt x="3465" y="1155"/>
                              </a:cubicBezTo>
                              <a:cubicBezTo>
                                <a:pt x="3473" y="1131"/>
                                <a:pt x="3493" y="1064"/>
                                <a:pt x="3510" y="1050"/>
                              </a:cubicBezTo>
                              <a:cubicBezTo>
                                <a:pt x="3526" y="1037"/>
                                <a:pt x="3550" y="1040"/>
                                <a:pt x="3570" y="1035"/>
                              </a:cubicBezTo>
                              <a:cubicBezTo>
                                <a:pt x="3652" y="926"/>
                                <a:pt x="3684" y="943"/>
                                <a:pt x="3645" y="825"/>
                              </a:cubicBezTo>
                              <a:cubicBezTo>
                                <a:pt x="3639" y="808"/>
                                <a:pt x="3625" y="795"/>
                                <a:pt x="3615" y="780"/>
                              </a:cubicBezTo>
                              <a:cubicBezTo>
                                <a:pt x="3610" y="745"/>
                                <a:pt x="3612" y="708"/>
                                <a:pt x="3600" y="675"/>
                              </a:cubicBezTo>
                              <a:cubicBezTo>
                                <a:pt x="3581" y="622"/>
                                <a:pt x="3515" y="567"/>
                                <a:pt x="3480" y="525"/>
                              </a:cubicBezTo>
                              <a:cubicBezTo>
                                <a:pt x="3468" y="511"/>
                                <a:pt x="3458" y="496"/>
                                <a:pt x="3450" y="480"/>
                              </a:cubicBezTo>
                              <a:cubicBezTo>
                                <a:pt x="3443" y="466"/>
                                <a:pt x="3447" y="445"/>
                                <a:pt x="3435" y="435"/>
                              </a:cubicBezTo>
                              <a:cubicBezTo>
                                <a:pt x="3419" y="422"/>
                                <a:pt x="3395" y="425"/>
                                <a:pt x="3375" y="420"/>
                              </a:cubicBezTo>
                              <a:cubicBezTo>
                                <a:pt x="3087" y="132"/>
                                <a:pt x="2613" y="261"/>
                                <a:pt x="2250" y="255"/>
                              </a:cubicBezTo>
                              <a:cubicBezTo>
                                <a:pt x="2193" y="227"/>
                                <a:pt x="2142" y="193"/>
                                <a:pt x="2085" y="165"/>
                              </a:cubicBezTo>
                              <a:cubicBezTo>
                                <a:pt x="2061" y="129"/>
                                <a:pt x="2022" y="58"/>
                                <a:pt x="1980" y="30"/>
                              </a:cubicBezTo>
                              <a:cubicBezTo>
                                <a:pt x="1960" y="17"/>
                                <a:pt x="1871" y="2"/>
                                <a:pt x="1860" y="0"/>
                              </a:cubicBezTo>
                              <a:cubicBezTo>
                                <a:pt x="1475" y="16"/>
                                <a:pt x="1618" y="39"/>
                                <a:pt x="142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BB93D" id="Freeform 27" o:spid="_x0000_s1026" style="position:absolute;margin-left:25.5pt;margin-top:18.1pt;width:184.2pt;height:68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684,1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" path="m1425,c1123,20,798,20,510,135v-50,20,-100,40,-150,60c337,204,321,227,300,240v-52,33,-62,31,-120,45c107,333,68,403,30,480,22,520,,559,,600v,34,23,197,30,240c35,870,33,902,45,930v15,34,121,95,135,105c316,1137,468,1174,630,1215v566,-33,1106,-23,1680,-15c2725,1366,2406,1261,3315,1245v71,-18,98,-38,150,-90c3473,1131,3493,1064,3510,1050v16,-13,40,-10,60,-15c3652,926,3684,943,3645,825v-6,-17,-20,-30,-30,-45c3610,745,3612,708,3600,675,3581,622,3515,567,3480,525v-12,-14,-22,-29,-30,-45c3443,466,3447,445,3435,435v-16,-13,-40,-10,-60,-15c3087,132,2613,261,2250,255v-57,-28,-108,-62,-165,-90c2061,129,2022,58,1980,30,1960,17,1871,2,1860,,1475,16,1618,39,1425,xe">
                <v:path arrowok="t" o:connecttype="custom" o:connectlocs="904875,0;323850,85725;228600,123825;190500,152400;114300,180975;19050,304800;0,381000;19050,533400;28575,590550;114300,657225;400050,771525;1466850,762000;2105025,790575;2200275,733425;2228850,666750;2266950,657225;2314575,523875;2295525,495300;2286000,428625;2209800,333375;2190750,304800;2181225,276225;2143125,266700;1428750,161925;1323975,104775;1257300,19050;1181100,0;904875,0" o:connectangles="0,0,0,0,0,0,0,0,0,0,0,0,0,0,0,0,0,0,0,0,0,0,0,0,0,0,0,0"/>
              </v:shape>
            </w:pict>
          </mc:Fallback>
        </mc:AlternateContent>
      </w:r>
      <w:r w:rsidR="00015DB3">
        <w:rPr>
          <w:sz w:val="24"/>
          <w:szCs w:val="24"/>
          <w:lang w:val="en-CA"/>
        </w:rPr>
        <w:br w:type="column"/>
      </w:r>
    </w:p>
    <w:p w:rsidR="00015DB3" w:rsidRDefault="00015DB3" w:rsidP="003867EB">
      <w:pPr>
        <w:spacing w:after="0" w:line="240" w:lineRule="auto"/>
        <w:rPr>
          <w:sz w:val="24"/>
          <w:szCs w:val="24"/>
          <w:lang w:val="en-CA"/>
        </w:rPr>
      </w:pPr>
    </w:p>
    <w:p w:rsidR="00015DB3" w:rsidRDefault="00015DB3" w:rsidP="00D92694">
      <w:pPr>
        <w:spacing w:after="0" w:line="240" w:lineRule="auto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5.  A boat goes 30° North of East for 2 km, then turns and goes 70° North of West for 4 km.  How far from the original point does it end up?</w:t>
      </w:r>
    </w:p>
    <w:p w:rsidR="00015DB3" w:rsidRDefault="00BC2070" w:rsidP="003867EB">
      <w:pPr>
        <w:spacing w:after="0" w:line="240" w:lineRule="auto"/>
        <w:rPr>
          <w:sz w:val="24"/>
          <w:szCs w:val="24"/>
          <w:lang w:val="en-CA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146050</wp:posOffset>
                </wp:positionV>
                <wp:extent cx="504825" cy="1657350"/>
                <wp:effectExtent l="9525" t="9525" r="9525" b="9525"/>
                <wp:wrapNone/>
                <wp:docPr id="15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04825" cy="1657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CDB68" id="AutoShape 40" o:spid="_x0000_s1026" type="#_x0000_t32" style="position:absolute;margin-left:11.25pt;margin-top:11.5pt;width:39.75pt;height:130.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">
                <v:stroke dashstyle="dash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146050</wp:posOffset>
                </wp:positionV>
                <wp:extent cx="1609725" cy="1200150"/>
                <wp:effectExtent l="9525" t="9525" r="9525" b="9525"/>
                <wp:wrapNone/>
                <wp:docPr id="14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609725" cy="1200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21528B" id="AutoShape 39" o:spid="_x0000_s1026" type="#_x0000_t32" style="position:absolute;margin-left:11.25pt;margin-top:11.5pt;width:126.75pt;height:94.5pt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"/>
            </w:pict>
          </mc:Fallback>
        </mc:AlternateContent>
      </w:r>
    </w:p>
    <w:p w:rsidR="00015DB3" w:rsidRDefault="00015DB3" w:rsidP="003867EB">
      <w:pPr>
        <w:spacing w:after="0" w:line="240" w:lineRule="auto"/>
        <w:rPr>
          <w:sz w:val="24"/>
          <w:szCs w:val="24"/>
          <w:lang w:val="en-CA"/>
        </w:rPr>
      </w:pPr>
    </w:p>
    <w:p w:rsidR="00015DB3" w:rsidRDefault="00015DB3" w:rsidP="003867EB">
      <w:pPr>
        <w:spacing w:after="0" w:line="240" w:lineRule="auto"/>
        <w:rPr>
          <w:sz w:val="24"/>
          <w:szCs w:val="24"/>
          <w:lang w:val="en-CA"/>
        </w:rPr>
      </w:pPr>
    </w:p>
    <w:p w:rsidR="00015DB3" w:rsidRDefault="00015DB3" w:rsidP="003867EB">
      <w:pPr>
        <w:spacing w:after="0" w:line="240" w:lineRule="auto"/>
        <w:rPr>
          <w:sz w:val="24"/>
          <w:szCs w:val="24"/>
          <w:lang w:val="en-CA"/>
        </w:rPr>
      </w:pPr>
    </w:p>
    <w:p w:rsidR="00015DB3" w:rsidRDefault="00015DB3" w:rsidP="003867EB">
      <w:pPr>
        <w:spacing w:after="0" w:line="240" w:lineRule="auto"/>
        <w:rPr>
          <w:sz w:val="24"/>
          <w:szCs w:val="24"/>
          <w:lang w:val="en-CA"/>
        </w:rPr>
      </w:pPr>
    </w:p>
    <w:p w:rsidR="00015DB3" w:rsidRDefault="00015DB3" w:rsidP="003867EB">
      <w:pPr>
        <w:spacing w:after="0" w:line="240" w:lineRule="auto"/>
        <w:rPr>
          <w:sz w:val="24"/>
          <w:szCs w:val="24"/>
          <w:lang w:val="en-CA"/>
        </w:rPr>
      </w:pPr>
    </w:p>
    <w:p w:rsidR="00015DB3" w:rsidRDefault="00BC2070" w:rsidP="003867EB">
      <w:pPr>
        <w:spacing w:after="0" w:line="240" w:lineRule="auto"/>
        <w:rPr>
          <w:sz w:val="24"/>
          <w:szCs w:val="24"/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20320</wp:posOffset>
                </wp:positionV>
                <wp:extent cx="457200" cy="228600"/>
                <wp:effectExtent l="0" t="0" r="0" b="0"/>
                <wp:wrapNone/>
                <wp:docPr id="1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3375" w:rsidRDefault="002A3375" w:rsidP="00AC27A5">
                            <w:r>
                              <w:t>70°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47" type="#_x0000_t202" style="position:absolute;margin-left:101.25pt;margin-top:1.6pt;width:36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" filled="f" stroked="f">
                <v:textbox>
                  <w:txbxContent>
                    <w:p w:rsidR="002A3375" w:rsidRDefault="002A3375" w:rsidP="00AC27A5">
                      <w:r>
                        <w:t>70°</w:t>
                      </w:r>
                    </w:p>
                  </w:txbxContent>
                </v:textbox>
              </v:shape>
            </w:pict>
          </mc:Fallback>
        </mc:AlternateContent>
      </w:r>
    </w:p>
    <w:p w:rsidR="00015DB3" w:rsidRDefault="00BC2070" w:rsidP="003867EB">
      <w:pPr>
        <w:spacing w:after="0" w:line="240" w:lineRule="auto"/>
        <w:rPr>
          <w:sz w:val="24"/>
          <w:szCs w:val="24"/>
          <w:lang w:val="en-CA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43815</wp:posOffset>
                </wp:positionV>
                <wp:extent cx="762000" cy="0"/>
                <wp:effectExtent l="9525" t="9525" r="9525" b="9525"/>
                <wp:wrapNone/>
                <wp:docPr id="12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8B65A2" id="AutoShape 42" o:spid="_x0000_s1026" type="#_x0000_t32" style="position:absolute;margin-left:78pt;margin-top:3.45pt;width:60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">
                <v:stroke dashstyle="dash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647700</wp:posOffset>
                </wp:positionH>
                <wp:positionV relativeFrom="paragraph">
                  <wp:posOffset>43815</wp:posOffset>
                </wp:positionV>
                <wp:extent cx="1104900" cy="457200"/>
                <wp:effectExtent l="9525" t="9525" r="9525" b="9525"/>
                <wp:wrapNone/>
                <wp:docPr id="11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04900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89881F" id="AutoShape 38" o:spid="_x0000_s1026" type="#_x0000_t32" style="position:absolute;margin-left:51pt;margin-top:3.45pt;width:87pt;height:36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"/>
            </w:pict>
          </mc:Fallback>
        </mc:AlternateContent>
      </w:r>
    </w:p>
    <w:p w:rsidR="00015DB3" w:rsidRDefault="00BC2070" w:rsidP="003867EB">
      <w:pPr>
        <w:spacing w:after="0" w:line="240" w:lineRule="auto"/>
        <w:rPr>
          <w:sz w:val="24"/>
          <w:szCs w:val="24"/>
          <w:lang w:val="en-CA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876300</wp:posOffset>
                </wp:positionH>
                <wp:positionV relativeFrom="paragraph">
                  <wp:posOffset>124460</wp:posOffset>
                </wp:positionV>
                <wp:extent cx="457200" cy="228600"/>
                <wp:effectExtent l="0" t="0" r="0" b="0"/>
                <wp:wrapNone/>
                <wp:docPr id="10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3375" w:rsidRDefault="002A3375" w:rsidP="00AC27A5">
                            <w:r>
                              <w:t>30°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48" type="#_x0000_t202" style="position:absolute;margin-left:69pt;margin-top:9.8pt;width:36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" filled="f" stroked="f">
                <v:textbox>
                  <w:txbxContent>
                    <w:p w:rsidR="002A3375" w:rsidRDefault="002A3375" w:rsidP="00AC27A5">
                      <w:r>
                        <w:t>30°</w:t>
                      </w:r>
                    </w:p>
                  </w:txbxContent>
                </v:textbox>
              </v:shape>
            </w:pict>
          </mc:Fallback>
        </mc:AlternateContent>
      </w:r>
    </w:p>
    <w:p w:rsidR="00015DB3" w:rsidRDefault="00BC2070" w:rsidP="003867EB">
      <w:pPr>
        <w:spacing w:after="0" w:line="240" w:lineRule="auto"/>
        <w:rPr>
          <w:sz w:val="24"/>
          <w:szCs w:val="24"/>
          <w:lang w:val="en-CA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647700</wp:posOffset>
                </wp:positionH>
                <wp:positionV relativeFrom="paragraph">
                  <wp:posOffset>128905</wp:posOffset>
                </wp:positionV>
                <wp:extent cx="762000" cy="0"/>
                <wp:effectExtent l="9525" t="9525" r="9525" b="9525"/>
                <wp:wrapNone/>
                <wp:docPr id="9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C991F7" id="AutoShape 41" o:spid="_x0000_s1026" type="#_x0000_t32" style="position:absolute;margin-left:51pt;margin-top:10.15pt;width:60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">
                <v:stroke dashstyle="dash"/>
              </v:shape>
            </w:pict>
          </mc:Fallback>
        </mc:AlternateContent>
      </w:r>
    </w:p>
    <w:p w:rsidR="00015DB3" w:rsidRDefault="00015DB3" w:rsidP="003867EB">
      <w:pPr>
        <w:spacing w:after="0" w:line="240" w:lineRule="auto"/>
        <w:rPr>
          <w:sz w:val="24"/>
          <w:szCs w:val="24"/>
          <w:lang w:val="en-CA"/>
        </w:rPr>
      </w:pPr>
    </w:p>
    <w:p w:rsidR="00015DB3" w:rsidRDefault="00015DB3" w:rsidP="003867EB">
      <w:pPr>
        <w:spacing w:after="0" w:line="240" w:lineRule="auto"/>
        <w:rPr>
          <w:sz w:val="24"/>
          <w:szCs w:val="24"/>
          <w:lang w:val="en-CA"/>
        </w:rPr>
      </w:pPr>
    </w:p>
    <w:p w:rsidR="00015DB3" w:rsidRDefault="00015DB3" w:rsidP="003867EB">
      <w:pPr>
        <w:spacing w:after="0" w:line="240" w:lineRule="auto"/>
        <w:rPr>
          <w:sz w:val="24"/>
          <w:szCs w:val="24"/>
          <w:lang w:val="en-CA"/>
        </w:rPr>
      </w:pPr>
    </w:p>
    <w:p w:rsidR="00015DB3" w:rsidRDefault="00015DB3" w:rsidP="003867EB">
      <w:pPr>
        <w:spacing w:after="0" w:line="240" w:lineRule="auto"/>
        <w:rPr>
          <w:sz w:val="24"/>
          <w:szCs w:val="24"/>
          <w:lang w:val="en-CA"/>
        </w:rPr>
      </w:pPr>
    </w:p>
    <w:p w:rsidR="00015DB3" w:rsidRDefault="00015DB3" w:rsidP="003867EB">
      <w:pPr>
        <w:spacing w:after="0" w:line="240" w:lineRule="auto"/>
        <w:rPr>
          <w:sz w:val="24"/>
          <w:szCs w:val="24"/>
          <w:lang w:val="en-CA"/>
        </w:rPr>
      </w:pPr>
    </w:p>
    <w:p w:rsidR="00F52456" w:rsidRDefault="00F52456" w:rsidP="003867EB">
      <w:pPr>
        <w:spacing w:after="0" w:line="240" w:lineRule="auto"/>
        <w:rPr>
          <w:sz w:val="24"/>
          <w:szCs w:val="24"/>
          <w:lang w:val="en-CA"/>
        </w:rPr>
      </w:pPr>
    </w:p>
    <w:p w:rsidR="00015DB3" w:rsidRDefault="00015DB3" w:rsidP="003867EB">
      <w:pPr>
        <w:spacing w:after="0" w:line="240" w:lineRule="auto"/>
        <w:rPr>
          <w:sz w:val="24"/>
          <w:szCs w:val="24"/>
          <w:lang w:val="en-CA"/>
        </w:rPr>
      </w:pPr>
    </w:p>
    <w:p w:rsidR="00015DB3" w:rsidRDefault="00015DB3" w:rsidP="003867EB">
      <w:pPr>
        <w:spacing w:after="0" w:line="240" w:lineRule="auto"/>
        <w:rPr>
          <w:sz w:val="24"/>
          <w:szCs w:val="24"/>
          <w:lang w:val="en-CA"/>
        </w:rPr>
      </w:pPr>
    </w:p>
    <w:p w:rsidR="00015DB3" w:rsidRDefault="00BC2070" w:rsidP="003867EB">
      <w:pPr>
        <w:spacing w:after="0" w:line="240" w:lineRule="auto"/>
        <w:rPr>
          <w:sz w:val="24"/>
          <w:szCs w:val="24"/>
          <w:lang w:val="en-CA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885825</wp:posOffset>
                </wp:positionH>
                <wp:positionV relativeFrom="paragraph">
                  <wp:posOffset>2056130</wp:posOffset>
                </wp:positionV>
                <wp:extent cx="581025" cy="228600"/>
                <wp:effectExtent l="0" t="635" r="0" b="0"/>
                <wp:wrapNone/>
                <wp:docPr id="8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3375" w:rsidRDefault="002A3375" w:rsidP="00112BE4">
                            <w:r>
                              <w:t>350m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49" type="#_x0000_t202" style="position:absolute;margin-left:69.75pt;margin-top:161.9pt;width:45.75pt;height:1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SYDuw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" filled="f" stroked="f">
                <v:textbox>
                  <w:txbxContent>
                    <w:p w:rsidR="002A3375" w:rsidRDefault="002A3375" w:rsidP="00112BE4">
                      <w:r>
                        <w:t>350m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1203325</wp:posOffset>
                </wp:positionV>
                <wp:extent cx="457200" cy="228600"/>
                <wp:effectExtent l="0" t="0" r="0" b="4445"/>
                <wp:wrapNone/>
                <wp:docPr id="7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3375" w:rsidRDefault="002A3375" w:rsidP="00112BE4">
                            <w:r>
                              <w:t>50°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50" type="#_x0000_t202" style="position:absolute;margin-left:115.5pt;margin-top:94.75pt;width:36pt;height:1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" filled="f" stroked="f">
                <v:textbox>
                  <w:txbxContent>
                    <w:p w:rsidR="002A3375" w:rsidRDefault="002A3375" w:rsidP="00112BE4">
                      <w:r>
                        <w:t>50°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790575</wp:posOffset>
                </wp:positionH>
                <wp:positionV relativeFrom="paragraph">
                  <wp:posOffset>1212850</wp:posOffset>
                </wp:positionV>
                <wp:extent cx="457200" cy="228600"/>
                <wp:effectExtent l="0" t="0" r="0" b="4445"/>
                <wp:wrapNone/>
                <wp:docPr id="6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3375" w:rsidRDefault="002A3375" w:rsidP="00112BE4">
                            <w:r>
                              <w:t>20°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51" type="#_x0000_t202" style="position:absolute;margin-left:62.25pt;margin-top:95.5pt;width:36pt;height:1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" filled="f" stroked="f">
                <v:textbox>
                  <w:txbxContent>
                    <w:p w:rsidR="002A3375" w:rsidRDefault="002A3375" w:rsidP="00112BE4">
                      <w:r>
                        <w:t>20°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647700</wp:posOffset>
                </wp:positionH>
                <wp:positionV relativeFrom="paragraph">
                  <wp:posOffset>1231900</wp:posOffset>
                </wp:positionV>
                <wp:extent cx="1333500" cy="0"/>
                <wp:effectExtent l="9525" t="5080" r="9525" b="13970"/>
                <wp:wrapNone/>
                <wp:docPr id="5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7C20F" id="AutoShape 50" o:spid="_x0000_s1026" type="#_x0000_t32" style="position:absolute;margin-left:51pt;margin-top:97pt;width:10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">
                <v:stroke dashstyle="dash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1390650</wp:posOffset>
                </wp:positionH>
                <wp:positionV relativeFrom="paragraph">
                  <wp:posOffset>1231900</wp:posOffset>
                </wp:positionV>
                <wp:extent cx="590550" cy="819150"/>
                <wp:effectExtent l="9525" t="5080" r="9525" b="13970"/>
                <wp:wrapNone/>
                <wp:docPr id="4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90550" cy="819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9D14DD" id="AutoShape 47" o:spid="_x0000_s1026" type="#_x0000_t32" style="position:absolute;margin-left:109.5pt;margin-top:97pt;width:46.5pt;height:64.5pt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">
                <v:stroke dashstyle="dash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2051050</wp:posOffset>
                </wp:positionV>
                <wp:extent cx="2133600" cy="0"/>
                <wp:effectExtent l="9525" t="5080" r="9525" b="13970"/>
                <wp:wrapNone/>
                <wp:docPr id="3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079039" id="AutoShape 49" o:spid="_x0000_s1026" type="#_x0000_t32" style="position:absolute;margin-left:-12pt;margin-top:161.5pt;width:168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myvHwIAADw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1231900</wp:posOffset>
                </wp:positionV>
                <wp:extent cx="1562100" cy="800100"/>
                <wp:effectExtent l="9525" t="5080" r="9525" b="13970"/>
                <wp:wrapNone/>
                <wp:docPr id="2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62100" cy="800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CA054" id="AutoShape 46" o:spid="_x0000_s1026" type="#_x0000_t32" style="position:absolute;margin-left:-12pt;margin-top:97pt;width:123pt;height:63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">
                <v:stroke dashstyle="dash"/>
              </v:shape>
            </w:pict>
          </mc:Fallback>
        </mc:AlternateContent>
      </w:r>
      <w:r w:rsidR="00866ED6">
        <w:rPr>
          <w:sz w:val="24"/>
          <w:szCs w:val="24"/>
          <w:lang w:val="en-CA"/>
        </w:rPr>
        <w:t>7</w:t>
      </w:r>
      <w:r w:rsidR="00015DB3">
        <w:rPr>
          <w:sz w:val="24"/>
          <w:szCs w:val="24"/>
          <w:lang w:val="en-CA"/>
        </w:rPr>
        <w:t xml:space="preserve">. You are in a hot air balloon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2244725</wp:posOffset>
                </wp:positionH>
                <wp:positionV relativeFrom="paragraph">
                  <wp:posOffset>7538720</wp:posOffset>
                </wp:positionV>
                <wp:extent cx="2743200" cy="467995"/>
                <wp:effectExtent l="6350" t="6350" r="3175" b="1905"/>
                <wp:wrapNone/>
                <wp:docPr id="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4679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3375" w:rsidRPr="003C5612" w:rsidRDefault="002A3375" w:rsidP="003C561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Trigonometry WS#4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52" type="#_x0000_t202" style="position:absolute;margin-left:176.75pt;margin-top:593.6pt;width:3in;height:36.8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" stroked="f">
                <v:fill opacity="0"/>
                <v:textbox style="mso-fit-shape-to-text:t">
                  <w:txbxContent>
                    <w:p w:rsidR="002A3375" w:rsidRPr="003C5612" w:rsidRDefault="002A3375" w:rsidP="003C561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Trigonometry WS#4</w:t>
                      </w:r>
                    </w:p>
                  </w:txbxContent>
                </v:textbox>
              </v:shape>
            </w:pict>
          </mc:Fallback>
        </mc:AlternateContent>
      </w:r>
      <w:r w:rsidR="00866ED6">
        <w:rPr>
          <w:sz w:val="24"/>
          <w:szCs w:val="24"/>
          <w:lang w:val="en-CA"/>
        </w:rPr>
        <w:t xml:space="preserve">and see Sue at an angle of depression of 50°, and Joe on the other side at </w:t>
      </w:r>
      <w:proofErr w:type="spellStart"/>
      <w:r w:rsidR="00866ED6">
        <w:rPr>
          <w:sz w:val="24"/>
          <w:szCs w:val="24"/>
          <w:lang w:val="en-CA"/>
        </w:rPr>
        <w:t>and</w:t>
      </w:r>
      <w:proofErr w:type="spellEnd"/>
      <w:r w:rsidR="00866ED6">
        <w:rPr>
          <w:sz w:val="24"/>
          <w:szCs w:val="24"/>
          <w:lang w:val="en-CA"/>
        </w:rPr>
        <w:t xml:space="preserve"> angle of 20°.  If Joe and Sue say they are sep</w:t>
      </w:r>
      <w:r w:rsidR="000E631A">
        <w:rPr>
          <w:sz w:val="24"/>
          <w:szCs w:val="24"/>
          <w:lang w:val="en-CA"/>
        </w:rPr>
        <w:t>a</w:t>
      </w:r>
      <w:r w:rsidR="00866ED6">
        <w:rPr>
          <w:sz w:val="24"/>
          <w:szCs w:val="24"/>
          <w:lang w:val="en-CA"/>
        </w:rPr>
        <w:t>rated by 350m, how high are you?</w:t>
      </w:r>
      <w:r w:rsidR="00015DB3">
        <w:rPr>
          <w:sz w:val="24"/>
          <w:szCs w:val="24"/>
          <w:lang w:val="en-CA"/>
        </w:rPr>
        <w:br w:type="column"/>
      </w:r>
    </w:p>
    <w:p w:rsidR="00015DB3" w:rsidRDefault="00015DB3" w:rsidP="003867EB">
      <w:pPr>
        <w:spacing w:after="0" w:line="240" w:lineRule="auto"/>
        <w:rPr>
          <w:sz w:val="24"/>
          <w:szCs w:val="24"/>
          <w:lang w:val="en-CA"/>
        </w:rPr>
      </w:pPr>
    </w:p>
    <w:p w:rsidR="00015DB3" w:rsidRDefault="00015DB3" w:rsidP="003867EB">
      <w:pPr>
        <w:spacing w:after="0" w:line="240" w:lineRule="auto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6. A boat goes 10° North of East for 6 km, then turns and goes 50° North of West for 4 km.  How far from original point does it end up?</w:t>
      </w:r>
      <w:r w:rsidR="00112BE4">
        <w:rPr>
          <w:sz w:val="24"/>
          <w:szCs w:val="24"/>
          <w:lang w:val="en-CA"/>
        </w:rPr>
        <w:t xml:space="preserve"> (draw a diagram)</w:t>
      </w:r>
    </w:p>
    <w:p w:rsidR="00015DB3" w:rsidRDefault="00015DB3" w:rsidP="003867EB">
      <w:pPr>
        <w:spacing w:after="0" w:line="240" w:lineRule="auto"/>
        <w:rPr>
          <w:sz w:val="24"/>
          <w:szCs w:val="24"/>
          <w:lang w:val="en-CA"/>
        </w:rPr>
      </w:pPr>
    </w:p>
    <w:p w:rsidR="00015DB3" w:rsidRDefault="00015DB3" w:rsidP="003867EB">
      <w:pPr>
        <w:spacing w:after="0" w:line="240" w:lineRule="auto"/>
        <w:rPr>
          <w:sz w:val="24"/>
          <w:szCs w:val="24"/>
          <w:lang w:val="en-CA"/>
        </w:rPr>
      </w:pPr>
    </w:p>
    <w:p w:rsidR="00015DB3" w:rsidRDefault="00015DB3" w:rsidP="003867EB">
      <w:pPr>
        <w:spacing w:after="0" w:line="240" w:lineRule="auto"/>
        <w:rPr>
          <w:sz w:val="24"/>
          <w:szCs w:val="24"/>
          <w:lang w:val="en-CA"/>
        </w:rPr>
      </w:pPr>
    </w:p>
    <w:p w:rsidR="00866ED6" w:rsidRDefault="00866ED6" w:rsidP="003867EB">
      <w:pPr>
        <w:spacing w:after="0" w:line="240" w:lineRule="auto"/>
        <w:rPr>
          <w:sz w:val="24"/>
          <w:szCs w:val="24"/>
          <w:lang w:val="en-CA"/>
        </w:rPr>
      </w:pPr>
    </w:p>
    <w:p w:rsidR="00866ED6" w:rsidRDefault="00866ED6" w:rsidP="003867EB">
      <w:pPr>
        <w:spacing w:after="0" w:line="240" w:lineRule="auto"/>
        <w:rPr>
          <w:sz w:val="24"/>
          <w:szCs w:val="24"/>
          <w:lang w:val="en-CA"/>
        </w:rPr>
      </w:pPr>
    </w:p>
    <w:p w:rsidR="00866ED6" w:rsidRDefault="00866ED6" w:rsidP="003867EB">
      <w:pPr>
        <w:spacing w:after="0" w:line="240" w:lineRule="auto"/>
        <w:rPr>
          <w:sz w:val="24"/>
          <w:szCs w:val="24"/>
          <w:lang w:val="en-CA"/>
        </w:rPr>
      </w:pPr>
    </w:p>
    <w:p w:rsidR="00866ED6" w:rsidRDefault="00866ED6" w:rsidP="003867EB">
      <w:pPr>
        <w:spacing w:after="0" w:line="240" w:lineRule="auto"/>
        <w:rPr>
          <w:sz w:val="24"/>
          <w:szCs w:val="24"/>
          <w:lang w:val="en-CA"/>
        </w:rPr>
      </w:pPr>
    </w:p>
    <w:p w:rsidR="00866ED6" w:rsidRDefault="00866ED6" w:rsidP="003867EB">
      <w:pPr>
        <w:spacing w:after="0" w:line="240" w:lineRule="auto"/>
        <w:rPr>
          <w:sz w:val="24"/>
          <w:szCs w:val="24"/>
          <w:lang w:val="en-CA"/>
        </w:rPr>
      </w:pPr>
    </w:p>
    <w:p w:rsidR="00866ED6" w:rsidRDefault="00866ED6" w:rsidP="003867EB">
      <w:pPr>
        <w:spacing w:after="0" w:line="240" w:lineRule="auto"/>
        <w:rPr>
          <w:sz w:val="24"/>
          <w:szCs w:val="24"/>
          <w:lang w:val="en-CA"/>
        </w:rPr>
      </w:pPr>
    </w:p>
    <w:p w:rsidR="00866ED6" w:rsidRDefault="00866ED6" w:rsidP="003867EB">
      <w:pPr>
        <w:spacing w:after="0" w:line="240" w:lineRule="auto"/>
        <w:rPr>
          <w:sz w:val="24"/>
          <w:szCs w:val="24"/>
          <w:lang w:val="en-CA"/>
        </w:rPr>
      </w:pPr>
    </w:p>
    <w:p w:rsidR="00866ED6" w:rsidRDefault="00866ED6" w:rsidP="003867EB">
      <w:pPr>
        <w:spacing w:after="0" w:line="240" w:lineRule="auto"/>
        <w:rPr>
          <w:sz w:val="24"/>
          <w:szCs w:val="24"/>
          <w:lang w:val="en-CA"/>
        </w:rPr>
      </w:pPr>
    </w:p>
    <w:p w:rsidR="00866ED6" w:rsidRDefault="00866ED6" w:rsidP="003867EB">
      <w:pPr>
        <w:spacing w:after="0" w:line="240" w:lineRule="auto"/>
        <w:rPr>
          <w:sz w:val="24"/>
          <w:szCs w:val="24"/>
          <w:lang w:val="en-CA"/>
        </w:rPr>
      </w:pPr>
    </w:p>
    <w:p w:rsidR="00866ED6" w:rsidRDefault="00866ED6" w:rsidP="003867EB">
      <w:pPr>
        <w:spacing w:after="0" w:line="240" w:lineRule="auto"/>
        <w:rPr>
          <w:sz w:val="24"/>
          <w:szCs w:val="24"/>
          <w:lang w:val="en-CA"/>
        </w:rPr>
      </w:pPr>
    </w:p>
    <w:p w:rsidR="00866ED6" w:rsidRDefault="00866ED6" w:rsidP="003867EB">
      <w:pPr>
        <w:spacing w:after="0" w:line="240" w:lineRule="auto"/>
        <w:rPr>
          <w:sz w:val="24"/>
          <w:szCs w:val="24"/>
          <w:lang w:val="en-CA"/>
        </w:rPr>
      </w:pPr>
    </w:p>
    <w:p w:rsidR="00866ED6" w:rsidRDefault="00866ED6" w:rsidP="003867EB">
      <w:pPr>
        <w:spacing w:after="0" w:line="240" w:lineRule="auto"/>
        <w:rPr>
          <w:sz w:val="24"/>
          <w:szCs w:val="24"/>
          <w:lang w:val="en-CA"/>
        </w:rPr>
      </w:pPr>
    </w:p>
    <w:p w:rsidR="00866ED6" w:rsidRDefault="00866ED6" w:rsidP="003867EB">
      <w:pPr>
        <w:spacing w:after="0" w:line="240" w:lineRule="auto"/>
        <w:rPr>
          <w:sz w:val="24"/>
          <w:szCs w:val="24"/>
          <w:lang w:val="en-CA"/>
        </w:rPr>
      </w:pPr>
    </w:p>
    <w:p w:rsidR="00866ED6" w:rsidRDefault="00866ED6" w:rsidP="003867EB">
      <w:pPr>
        <w:spacing w:after="0" w:line="240" w:lineRule="auto"/>
        <w:rPr>
          <w:sz w:val="24"/>
          <w:szCs w:val="24"/>
          <w:lang w:val="en-CA"/>
        </w:rPr>
      </w:pPr>
    </w:p>
    <w:p w:rsidR="00866ED6" w:rsidRDefault="00B92F51" w:rsidP="003867EB">
      <w:pPr>
        <w:spacing w:after="0" w:line="240" w:lineRule="auto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 xml:space="preserve">8. You are in a small </w:t>
      </w:r>
      <w:r w:rsidR="000E631A">
        <w:rPr>
          <w:sz w:val="24"/>
          <w:szCs w:val="24"/>
          <w:lang w:val="en-CA"/>
        </w:rPr>
        <w:t>boat and</w:t>
      </w:r>
      <w:r>
        <w:rPr>
          <w:sz w:val="24"/>
          <w:szCs w:val="24"/>
          <w:lang w:val="en-CA"/>
        </w:rPr>
        <w:t xml:space="preserve"> with sonar</w:t>
      </w:r>
      <w:r w:rsidR="000E631A">
        <w:rPr>
          <w:sz w:val="24"/>
          <w:szCs w:val="24"/>
          <w:lang w:val="en-CA"/>
        </w:rPr>
        <w:t xml:space="preserve"> find a submerged wreck of an</w:t>
      </w:r>
      <w:r>
        <w:rPr>
          <w:sz w:val="24"/>
          <w:szCs w:val="24"/>
          <w:lang w:val="en-CA"/>
        </w:rPr>
        <w:t xml:space="preserve"> old sunken ship 120m directly below you.</w:t>
      </w:r>
      <w:r w:rsidR="000E631A">
        <w:rPr>
          <w:sz w:val="24"/>
          <w:szCs w:val="24"/>
          <w:lang w:val="en-CA"/>
        </w:rPr>
        <w:t xml:space="preserve">  One end has an angle of d</w:t>
      </w:r>
      <w:r w:rsidR="00112BE4">
        <w:rPr>
          <w:sz w:val="24"/>
          <w:szCs w:val="24"/>
          <w:lang w:val="en-CA"/>
        </w:rPr>
        <w:t>ep</w:t>
      </w:r>
      <w:r w:rsidR="000E631A">
        <w:rPr>
          <w:sz w:val="24"/>
          <w:szCs w:val="24"/>
          <w:lang w:val="en-CA"/>
        </w:rPr>
        <w:t xml:space="preserve">ression of 60°, and the other has an angle of depression of 50°.  </w:t>
      </w:r>
      <w:r>
        <w:rPr>
          <w:sz w:val="24"/>
          <w:szCs w:val="24"/>
          <w:lang w:val="en-CA"/>
        </w:rPr>
        <w:t>How long is the ship?</w:t>
      </w:r>
      <w:r>
        <w:rPr>
          <w:sz w:val="24"/>
          <w:szCs w:val="24"/>
          <w:lang w:val="en-CA"/>
        </w:rPr>
        <w:br/>
      </w:r>
      <w:r w:rsidR="00112BE4">
        <w:rPr>
          <w:sz w:val="24"/>
          <w:szCs w:val="24"/>
          <w:lang w:val="en-CA"/>
        </w:rPr>
        <w:t>(draw a diagram)</w:t>
      </w:r>
      <w:r w:rsidR="00446B3D">
        <w:rPr>
          <w:sz w:val="24"/>
          <w:szCs w:val="24"/>
          <w:lang w:val="en-CA"/>
        </w:rPr>
        <w:t>.</w:t>
      </w:r>
    </w:p>
    <w:p w:rsidR="00446B3D" w:rsidRDefault="00446B3D" w:rsidP="003867EB">
      <w:pPr>
        <w:spacing w:after="0" w:line="240" w:lineRule="auto"/>
        <w:rPr>
          <w:sz w:val="24"/>
          <w:szCs w:val="24"/>
          <w:lang w:val="en-CA"/>
        </w:rPr>
      </w:pPr>
    </w:p>
    <w:p w:rsidR="00446B3D" w:rsidRDefault="00446B3D" w:rsidP="003867EB">
      <w:pPr>
        <w:spacing w:after="0" w:line="240" w:lineRule="auto"/>
        <w:rPr>
          <w:sz w:val="24"/>
          <w:szCs w:val="24"/>
          <w:lang w:val="en-CA"/>
        </w:rPr>
      </w:pPr>
    </w:p>
    <w:p w:rsidR="00446B3D" w:rsidRDefault="00446B3D" w:rsidP="003867EB">
      <w:pPr>
        <w:spacing w:after="0" w:line="240" w:lineRule="auto"/>
        <w:rPr>
          <w:sz w:val="24"/>
          <w:szCs w:val="24"/>
          <w:lang w:val="en-CA"/>
        </w:rPr>
      </w:pPr>
    </w:p>
    <w:p w:rsidR="00446B3D" w:rsidRDefault="00446B3D" w:rsidP="003867EB">
      <w:pPr>
        <w:spacing w:after="0" w:line="240" w:lineRule="auto"/>
        <w:rPr>
          <w:sz w:val="24"/>
          <w:szCs w:val="24"/>
          <w:lang w:val="en-CA"/>
        </w:rPr>
      </w:pPr>
    </w:p>
    <w:p w:rsidR="00446B3D" w:rsidRDefault="00446B3D" w:rsidP="003867EB">
      <w:pPr>
        <w:spacing w:after="0" w:line="240" w:lineRule="auto"/>
        <w:rPr>
          <w:sz w:val="24"/>
          <w:szCs w:val="24"/>
          <w:lang w:val="en-CA"/>
        </w:rPr>
      </w:pPr>
    </w:p>
    <w:p w:rsidR="00446B3D" w:rsidRDefault="00446B3D" w:rsidP="003867EB">
      <w:pPr>
        <w:spacing w:after="0" w:line="240" w:lineRule="auto"/>
        <w:rPr>
          <w:sz w:val="24"/>
          <w:szCs w:val="24"/>
          <w:lang w:val="en-CA"/>
        </w:rPr>
      </w:pPr>
    </w:p>
    <w:p w:rsidR="00446B3D" w:rsidRDefault="00446B3D" w:rsidP="003867EB">
      <w:pPr>
        <w:spacing w:after="0" w:line="240" w:lineRule="auto"/>
        <w:rPr>
          <w:sz w:val="24"/>
          <w:szCs w:val="24"/>
          <w:lang w:val="en-CA"/>
        </w:rPr>
      </w:pPr>
    </w:p>
    <w:p w:rsidR="00446B3D" w:rsidRDefault="00446B3D" w:rsidP="003867EB">
      <w:pPr>
        <w:spacing w:after="0" w:line="240" w:lineRule="auto"/>
        <w:rPr>
          <w:sz w:val="24"/>
          <w:szCs w:val="24"/>
          <w:lang w:val="en-CA"/>
        </w:rPr>
      </w:pPr>
    </w:p>
    <w:p w:rsidR="00446B3D" w:rsidRDefault="00446B3D" w:rsidP="003867EB">
      <w:pPr>
        <w:spacing w:after="0" w:line="240" w:lineRule="auto"/>
        <w:rPr>
          <w:sz w:val="24"/>
          <w:szCs w:val="24"/>
          <w:lang w:val="en-CA"/>
        </w:rPr>
      </w:pPr>
    </w:p>
    <w:p w:rsidR="00446B3D" w:rsidRDefault="00446B3D" w:rsidP="003867EB">
      <w:pPr>
        <w:spacing w:after="0" w:line="240" w:lineRule="auto"/>
        <w:rPr>
          <w:sz w:val="24"/>
          <w:szCs w:val="24"/>
          <w:lang w:val="en-CA"/>
        </w:rPr>
      </w:pPr>
    </w:p>
    <w:p w:rsidR="00446B3D" w:rsidRDefault="00446B3D" w:rsidP="003867EB">
      <w:pPr>
        <w:spacing w:after="0" w:line="240" w:lineRule="auto"/>
        <w:rPr>
          <w:sz w:val="24"/>
          <w:szCs w:val="24"/>
          <w:lang w:val="en-CA"/>
        </w:rPr>
      </w:pPr>
    </w:p>
    <w:p w:rsidR="00446B3D" w:rsidRDefault="00446B3D" w:rsidP="003867EB">
      <w:pPr>
        <w:spacing w:after="0" w:line="240" w:lineRule="auto"/>
        <w:rPr>
          <w:sz w:val="24"/>
          <w:szCs w:val="24"/>
          <w:lang w:val="en-CA"/>
        </w:rPr>
      </w:pPr>
    </w:p>
    <w:p w:rsidR="00446B3D" w:rsidRDefault="00446B3D" w:rsidP="003867EB">
      <w:pPr>
        <w:spacing w:after="0" w:line="240" w:lineRule="auto"/>
        <w:rPr>
          <w:sz w:val="24"/>
          <w:szCs w:val="24"/>
          <w:lang w:val="en-CA"/>
        </w:rPr>
      </w:pPr>
    </w:p>
    <w:p w:rsidR="00446B3D" w:rsidRDefault="00446B3D" w:rsidP="003867EB">
      <w:pPr>
        <w:spacing w:after="0" w:line="240" w:lineRule="auto"/>
        <w:rPr>
          <w:sz w:val="24"/>
          <w:szCs w:val="24"/>
          <w:lang w:val="en-CA"/>
        </w:rPr>
      </w:pPr>
    </w:p>
    <w:p w:rsidR="00446B3D" w:rsidRDefault="00446B3D" w:rsidP="003867EB">
      <w:pPr>
        <w:spacing w:after="0" w:line="240" w:lineRule="auto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Answers: (1)109m (2) 5.4° (3)</w:t>
      </w:r>
      <w:r w:rsidR="002A3375">
        <w:rPr>
          <w:sz w:val="24"/>
          <w:szCs w:val="24"/>
          <w:lang w:val="en-CA"/>
        </w:rPr>
        <w:t xml:space="preserve"> </w:t>
      </w:r>
      <w:proofErr w:type="spellStart"/>
      <w:r w:rsidR="002A3375">
        <w:rPr>
          <w:sz w:val="24"/>
          <w:szCs w:val="24"/>
          <w:lang w:val="en-CA"/>
        </w:rPr>
        <w:t>joe</w:t>
      </w:r>
      <w:proofErr w:type="spellEnd"/>
      <w:r w:rsidR="002A3375">
        <w:rPr>
          <w:sz w:val="24"/>
          <w:szCs w:val="24"/>
          <w:lang w:val="en-CA"/>
        </w:rPr>
        <w:t xml:space="preserve"> is 24.7m, base is 22.4m</w:t>
      </w:r>
      <w:r>
        <w:rPr>
          <w:sz w:val="24"/>
          <w:szCs w:val="24"/>
          <w:lang w:val="en-CA"/>
        </w:rPr>
        <w:t xml:space="preserve"> (4)</w:t>
      </w:r>
      <w:r w:rsidR="002A3375">
        <w:rPr>
          <w:sz w:val="24"/>
          <w:szCs w:val="24"/>
          <w:lang w:val="en-CA"/>
        </w:rPr>
        <w:t xml:space="preserve"> </w:t>
      </w:r>
      <w:r w:rsidR="001540D1">
        <w:rPr>
          <w:sz w:val="24"/>
          <w:szCs w:val="24"/>
          <w:lang w:val="en-CA"/>
        </w:rPr>
        <w:t>925m</w:t>
      </w:r>
      <w:r>
        <w:rPr>
          <w:sz w:val="24"/>
          <w:szCs w:val="24"/>
          <w:lang w:val="en-CA"/>
        </w:rPr>
        <w:t xml:space="preserve"> (5) </w:t>
      </w:r>
      <w:r w:rsidR="001540D1">
        <w:rPr>
          <w:sz w:val="24"/>
          <w:szCs w:val="24"/>
          <w:lang w:val="en-CA"/>
        </w:rPr>
        <w:t xml:space="preserve">4.77 km </w:t>
      </w:r>
      <w:r>
        <w:rPr>
          <w:sz w:val="24"/>
          <w:szCs w:val="24"/>
          <w:lang w:val="en-CA"/>
        </w:rPr>
        <w:t>(6)</w:t>
      </w:r>
      <w:r w:rsidR="001540D1">
        <w:rPr>
          <w:sz w:val="24"/>
          <w:szCs w:val="24"/>
          <w:lang w:val="en-CA"/>
        </w:rPr>
        <w:t xml:space="preserve"> 5.3km</w:t>
      </w:r>
      <w:r>
        <w:rPr>
          <w:sz w:val="24"/>
          <w:szCs w:val="24"/>
          <w:lang w:val="en-CA"/>
        </w:rPr>
        <w:t xml:space="preserve"> (7)</w:t>
      </w:r>
      <w:r w:rsidR="001540D1">
        <w:rPr>
          <w:sz w:val="24"/>
          <w:szCs w:val="24"/>
          <w:lang w:val="en-CA"/>
        </w:rPr>
        <w:t xml:space="preserve"> 97.6 km</w:t>
      </w:r>
      <w:r>
        <w:rPr>
          <w:sz w:val="24"/>
          <w:szCs w:val="24"/>
          <w:lang w:val="en-CA"/>
        </w:rPr>
        <w:t xml:space="preserve"> (8)</w:t>
      </w:r>
      <w:r w:rsidR="001540D1">
        <w:rPr>
          <w:sz w:val="24"/>
          <w:szCs w:val="24"/>
          <w:lang w:val="en-CA"/>
        </w:rPr>
        <w:t xml:space="preserve"> 170m</w:t>
      </w:r>
      <w:r>
        <w:rPr>
          <w:sz w:val="24"/>
          <w:szCs w:val="24"/>
          <w:lang w:val="en-CA"/>
        </w:rPr>
        <w:t xml:space="preserve"> </w:t>
      </w:r>
      <w:r w:rsidR="00B92F51">
        <w:rPr>
          <w:sz w:val="24"/>
          <w:szCs w:val="24"/>
          <w:lang w:val="en-CA"/>
        </w:rPr>
        <w:t xml:space="preserve">  </w:t>
      </w:r>
    </w:p>
    <w:p w:rsidR="00B92F51" w:rsidRDefault="00B92F51" w:rsidP="003867EB">
      <w:pPr>
        <w:spacing w:after="0" w:line="240" w:lineRule="auto"/>
        <w:rPr>
          <w:sz w:val="24"/>
          <w:szCs w:val="24"/>
          <w:lang w:val="en-CA"/>
        </w:rPr>
      </w:pPr>
    </w:p>
    <w:p w:rsidR="00B92F51" w:rsidRPr="003867EB" w:rsidRDefault="00B92F51" w:rsidP="003867EB">
      <w:pPr>
        <w:spacing w:after="0" w:line="240" w:lineRule="auto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Full solutions at dmckean.wix.com/school</w:t>
      </w:r>
      <w:bookmarkStart w:id="0" w:name="_GoBack"/>
      <w:bookmarkEnd w:id="0"/>
    </w:p>
    <w:sectPr w:rsidR="00B92F51" w:rsidRPr="003867EB" w:rsidSect="003867EB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B1431"/>
    <w:multiLevelType w:val="hybridMultilevel"/>
    <w:tmpl w:val="82C8A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86046"/>
    <w:multiLevelType w:val="hybridMultilevel"/>
    <w:tmpl w:val="69D47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065996"/>
    <w:multiLevelType w:val="hybridMultilevel"/>
    <w:tmpl w:val="C7988FD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67F7CE9"/>
    <w:multiLevelType w:val="hybridMultilevel"/>
    <w:tmpl w:val="9A3A1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766C96"/>
    <w:multiLevelType w:val="hybridMultilevel"/>
    <w:tmpl w:val="2F0E7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FD1"/>
    <w:rsid w:val="00015DB3"/>
    <w:rsid w:val="00035216"/>
    <w:rsid w:val="00051B8E"/>
    <w:rsid w:val="00062E9D"/>
    <w:rsid w:val="000C2B0A"/>
    <w:rsid w:val="000E631A"/>
    <w:rsid w:val="00112BE4"/>
    <w:rsid w:val="00136EF5"/>
    <w:rsid w:val="001540D1"/>
    <w:rsid w:val="001564C5"/>
    <w:rsid w:val="001C0AA7"/>
    <w:rsid w:val="002A3375"/>
    <w:rsid w:val="002A7356"/>
    <w:rsid w:val="002B3034"/>
    <w:rsid w:val="002F2B56"/>
    <w:rsid w:val="003306F4"/>
    <w:rsid w:val="0034066B"/>
    <w:rsid w:val="003867EB"/>
    <w:rsid w:val="003C5612"/>
    <w:rsid w:val="00425810"/>
    <w:rsid w:val="00446B3D"/>
    <w:rsid w:val="00452F44"/>
    <w:rsid w:val="00480C41"/>
    <w:rsid w:val="0049064A"/>
    <w:rsid w:val="004C4126"/>
    <w:rsid w:val="0059035A"/>
    <w:rsid w:val="005B4C77"/>
    <w:rsid w:val="005F22E9"/>
    <w:rsid w:val="00697D0A"/>
    <w:rsid w:val="007206F1"/>
    <w:rsid w:val="00740DC8"/>
    <w:rsid w:val="007446FF"/>
    <w:rsid w:val="00781654"/>
    <w:rsid w:val="00792780"/>
    <w:rsid w:val="007A6544"/>
    <w:rsid w:val="00811206"/>
    <w:rsid w:val="00835E3B"/>
    <w:rsid w:val="008467E8"/>
    <w:rsid w:val="00855321"/>
    <w:rsid w:val="00866ED6"/>
    <w:rsid w:val="008A3E0A"/>
    <w:rsid w:val="008D38BA"/>
    <w:rsid w:val="008F7173"/>
    <w:rsid w:val="00940D1D"/>
    <w:rsid w:val="00983A88"/>
    <w:rsid w:val="009A290D"/>
    <w:rsid w:val="00A07635"/>
    <w:rsid w:val="00A73459"/>
    <w:rsid w:val="00AC27A5"/>
    <w:rsid w:val="00B201C5"/>
    <w:rsid w:val="00B33D99"/>
    <w:rsid w:val="00B51706"/>
    <w:rsid w:val="00B92F51"/>
    <w:rsid w:val="00BC2070"/>
    <w:rsid w:val="00BE32D6"/>
    <w:rsid w:val="00C74B57"/>
    <w:rsid w:val="00CA3438"/>
    <w:rsid w:val="00CB27EA"/>
    <w:rsid w:val="00CD6501"/>
    <w:rsid w:val="00D92694"/>
    <w:rsid w:val="00DA742F"/>
    <w:rsid w:val="00DE24D7"/>
    <w:rsid w:val="00E41AA0"/>
    <w:rsid w:val="00E60E71"/>
    <w:rsid w:val="00EE6881"/>
    <w:rsid w:val="00EF486E"/>
    <w:rsid w:val="00F52456"/>
    <w:rsid w:val="00FA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5B02F912-FA45-433C-AD78-C3204645E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81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A3E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386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867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E325E68A.dotm</Template>
  <TotalTime>4</TotalTime>
  <Pages>2</Pages>
  <Words>374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Peter M Hunter</dc:creator>
  <cp:keywords/>
  <dc:description/>
  <cp:lastModifiedBy>Mckean, Dan</cp:lastModifiedBy>
  <cp:revision>3</cp:revision>
  <cp:lastPrinted>2012-02-14T22:06:00Z</cp:lastPrinted>
  <dcterms:created xsi:type="dcterms:W3CDTF">2016-03-14T17:13:00Z</dcterms:created>
  <dcterms:modified xsi:type="dcterms:W3CDTF">2016-04-01T19:55:00Z</dcterms:modified>
</cp:coreProperties>
</file>